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5E13" w14:textId="77777777" w:rsidR="009C2BDF" w:rsidRDefault="009C2BDF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</w:t>
      </w:r>
      <w:r w:rsidR="00995B63">
        <w:rPr>
          <w:rFonts w:ascii="Tahoma" w:hAnsi="Tahoma" w:cs="Tahoma"/>
          <w:b w:val="0"/>
          <w:bCs w:val="0"/>
          <w:sz w:val="24"/>
          <w:szCs w:val="24"/>
        </w:rPr>
        <w:t>1</w:t>
      </w:r>
      <w:r w:rsidR="00AF12C0">
        <w:rPr>
          <w:rFonts w:ascii="Tahoma" w:hAnsi="Tahoma" w:cs="Tahoma"/>
          <w:b w:val="0"/>
          <w:bCs w:val="0"/>
          <w:sz w:val="24"/>
          <w:szCs w:val="24"/>
        </w:rPr>
        <w:t>7</w:t>
      </w:r>
      <w:r w:rsidR="009B37D8">
        <w:rPr>
          <w:rFonts w:ascii="Tahoma" w:hAnsi="Tahoma" w:cs="Tahoma"/>
          <w:b w:val="0"/>
          <w:bCs w:val="0"/>
          <w:sz w:val="24"/>
          <w:szCs w:val="24"/>
        </w:rPr>
        <w:t>/</w:t>
      </w:r>
      <w:r>
        <w:rPr>
          <w:rFonts w:ascii="Tahoma" w:hAnsi="Tahoma" w:cs="Tahoma"/>
          <w:b w:val="0"/>
          <w:bCs w:val="0"/>
          <w:sz w:val="24"/>
          <w:szCs w:val="24"/>
        </w:rPr>
        <w:t>ZL/146/2001</w:t>
      </w:r>
    </w:p>
    <w:p w14:paraId="1CF2D6DF" w14:textId="77777777" w:rsidR="009C2BDF" w:rsidRDefault="009C2BDF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2B29E5EE" w14:textId="77777777" w:rsidR="009C2BDF" w:rsidRDefault="009C2BDF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0166A8CB" w14:textId="77777777" w:rsidR="009C2BDF" w:rsidRDefault="009C2BDF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5A66123E" w14:textId="77777777" w:rsidR="009C2BDF" w:rsidRDefault="009C2BDF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18D6AB98" w14:textId="77777777" w:rsidR="009C2BDF" w:rsidRDefault="009C2BDF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7E81A7B4" w14:textId="77777777" w:rsidR="009C2BDF" w:rsidRDefault="009C2BD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4F0B9B27" w14:textId="77777777" w:rsidR="009C2BDF" w:rsidRDefault="009C2BD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0B4BFD44" w14:textId="77777777" w:rsidR="009C2BDF" w:rsidRDefault="009C2BDF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 O D A T E K   č. </w:t>
      </w:r>
      <w:r w:rsidR="008014AF">
        <w:rPr>
          <w:rFonts w:ascii="Tahoma" w:hAnsi="Tahoma" w:cs="Tahoma"/>
          <w:sz w:val="28"/>
          <w:szCs w:val="24"/>
        </w:rPr>
        <w:t>1</w:t>
      </w:r>
      <w:r w:rsidR="00AF12C0">
        <w:rPr>
          <w:rFonts w:ascii="Tahoma" w:hAnsi="Tahoma" w:cs="Tahoma"/>
          <w:sz w:val="28"/>
          <w:szCs w:val="24"/>
        </w:rPr>
        <w:t>7</w:t>
      </w:r>
    </w:p>
    <w:p w14:paraId="7D3FC1DC" w14:textId="77777777" w:rsidR="009C2BDF" w:rsidRDefault="009C2BDF">
      <w:pPr>
        <w:pStyle w:val="Podnadpis"/>
        <w:rPr>
          <w:rFonts w:ascii="Tahoma" w:hAnsi="Tahoma" w:cs="Tahoma"/>
          <w:sz w:val="24"/>
          <w:szCs w:val="24"/>
        </w:rPr>
      </w:pPr>
    </w:p>
    <w:p w14:paraId="11FD22EA" w14:textId="77777777" w:rsidR="009C2BDF" w:rsidRDefault="009C2BDF">
      <w:pPr>
        <w:pStyle w:val="Podnadpis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zřizovací </w:t>
      </w:r>
      <w:r w:rsidR="000839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listiny</w:t>
      </w:r>
      <w:proofErr w:type="gramEnd"/>
      <w:r>
        <w:rPr>
          <w:rFonts w:ascii="Tahoma" w:hAnsi="Tahoma" w:cs="Tahoma"/>
          <w:sz w:val="24"/>
          <w:szCs w:val="24"/>
        </w:rPr>
        <w:t xml:space="preserve"> ev. č. ZL/146/2001</w:t>
      </w:r>
    </w:p>
    <w:p w14:paraId="37312694" w14:textId="77777777" w:rsidR="009C2BDF" w:rsidRDefault="009C2BDF">
      <w:pPr>
        <w:pStyle w:val="Podnadpis"/>
        <w:rPr>
          <w:rFonts w:ascii="Tahoma" w:hAnsi="Tahoma" w:cs="Tahoma"/>
          <w:sz w:val="24"/>
          <w:szCs w:val="24"/>
        </w:rPr>
      </w:pPr>
    </w:p>
    <w:p w14:paraId="73A1BEC0" w14:textId="77777777" w:rsidR="009C2BDF" w:rsidRDefault="009C2BD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1F1FB46D" w14:textId="77777777" w:rsidR="009C2BDF" w:rsidRDefault="009C2BD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1E598A00" w14:textId="77777777" w:rsidR="009C2BDF" w:rsidRDefault="009C2BD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6C0FD1A7" w14:textId="77777777" w:rsidR="009C2BDF" w:rsidRDefault="009C2BDF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Střední škola a </w:t>
      </w:r>
      <w:r w:rsidR="00AF12C0">
        <w:rPr>
          <w:rFonts w:ascii="Tahoma" w:hAnsi="Tahoma" w:cs="Tahoma"/>
          <w:sz w:val="24"/>
          <w:szCs w:val="24"/>
        </w:rPr>
        <w:t>Vyšší</w:t>
      </w:r>
      <w:r>
        <w:rPr>
          <w:rFonts w:ascii="Tahoma" w:hAnsi="Tahoma" w:cs="Tahoma"/>
          <w:sz w:val="24"/>
          <w:szCs w:val="24"/>
        </w:rPr>
        <w:t xml:space="preserve"> odborn</w:t>
      </w:r>
      <w:r w:rsidR="00AF12C0">
        <w:rPr>
          <w:rFonts w:ascii="Tahoma" w:hAnsi="Tahoma" w:cs="Tahoma"/>
          <w:sz w:val="24"/>
          <w:szCs w:val="24"/>
        </w:rPr>
        <w:t>á škola</w:t>
      </w:r>
      <w:r>
        <w:rPr>
          <w:rFonts w:ascii="Tahoma" w:hAnsi="Tahoma" w:cs="Tahoma"/>
          <w:sz w:val="24"/>
          <w:szCs w:val="24"/>
        </w:rPr>
        <w:t>, Kopřivnice, příspěvková organizace</w:t>
      </w:r>
    </w:p>
    <w:p w14:paraId="35EAE197" w14:textId="77777777" w:rsidR="009C2BDF" w:rsidRDefault="009C2BDF">
      <w:pPr>
        <w:pStyle w:val="Podnadpis"/>
        <w:rPr>
          <w:rFonts w:ascii="Tahoma" w:hAnsi="Tahoma" w:cs="Tahoma"/>
          <w:sz w:val="24"/>
          <w:szCs w:val="24"/>
        </w:rPr>
      </w:pPr>
    </w:p>
    <w:p w14:paraId="0EDD2351" w14:textId="77777777" w:rsidR="009C2BDF" w:rsidRDefault="009C2BD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54A09C83" w14:textId="77777777" w:rsidR="009C2BDF" w:rsidRDefault="009C2BDF">
      <w:pPr>
        <w:pStyle w:val="Podnadpis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30A12F5F" w14:textId="77777777" w:rsidR="009C2BDF" w:rsidRDefault="009C2BDF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32A32AED" w14:textId="77777777" w:rsidR="009C2BDF" w:rsidRPr="00AD7E27" w:rsidRDefault="009C2BDF" w:rsidP="00037D04">
      <w:pPr>
        <w:pStyle w:val="Podnadpis"/>
        <w:tabs>
          <w:tab w:val="left" w:pos="4536"/>
        </w:tabs>
        <w:spacing w:after="36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Na </w:t>
      </w:r>
      <w:r w:rsidRPr="00AD7E27">
        <w:rPr>
          <w:rFonts w:ascii="Tahoma" w:hAnsi="Tahoma" w:cs="Tahoma"/>
          <w:b w:val="0"/>
          <w:bCs w:val="0"/>
          <w:sz w:val="20"/>
          <w:szCs w:val="24"/>
        </w:rPr>
        <w:t>základě usnesení zastupitelstva kraj</w:t>
      </w:r>
      <w:r w:rsidR="00995B63" w:rsidRPr="00AD7E27">
        <w:rPr>
          <w:rFonts w:ascii="Tahoma" w:hAnsi="Tahoma" w:cs="Tahoma"/>
          <w:b w:val="0"/>
          <w:bCs w:val="0"/>
          <w:sz w:val="20"/>
          <w:szCs w:val="24"/>
        </w:rPr>
        <w:t xml:space="preserve">e č. </w:t>
      </w:r>
      <w:r w:rsidR="00BF5D26">
        <w:rPr>
          <w:rFonts w:ascii="Tahoma" w:hAnsi="Tahoma" w:cs="Tahoma"/>
          <w:b w:val="0"/>
          <w:bCs w:val="0"/>
          <w:sz w:val="20"/>
          <w:szCs w:val="24"/>
        </w:rPr>
        <w:t>…</w:t>
      </w:r>
      <w:proofErr w:type="gramStart"/>
      <w:r w:rsidR="00BF5D26">
        <w:rPr>
          <w:rFonts w:ascii="Tahoma" w:hAnsi="Tahoma" w:cs="Tahoma"/>
          <w:b w:val="0"/>
          <w:bCs w:val="0"/>
          <w:sz w:val="20"/>
          <w:szCs w:val="24"/>
        </w:rPr>
        <w:t>…….</w:t>
      </w:r>
      <w:proofErr w:type="gramEnd"/>
      <w:r w:rsidR="00BF5D26">
        <w:rPr>
          <w:rFonts w:ascii="Tahoma" w:hAnsi="Tahoma" w:cs="Tahoma"/>
          <w:b w:val="0"/>
          <w:bCs w:val="0"/>
          <w:sz w:val="20"/>
          <w:szCs w:val="24"/>
        </w:rPr>
        <w:t>.</w:t>
      </w:r>
      <w:r w:rsidR="0051699B" w:rsidRPr="00AD7E27">
        <w:rPr>
          <w:rFonts w:ascii="Tahoma" w:hAnsi="Tahoma" w:cs="Tahoma"/>
          <w:b w:val="0"/>
          <w:bCs w:val="0"/>
          <w:sz w:val="20"/>
          <w:szCs w:val="24"/>
        </w:rPr>
        <w:t xml:space="preserve"> ze dne </w:t>
      </w:r>
      <w:r w:rsidR="009B37D8">
        <w:rPr>
          <w:rFonts w:ascii="Tahoma" w:hAnsi="Tahoma" w:cs="Tahoma"/>
          <w:b w:val="0"/>
          <w:bCs w:val="0"/>
          <w:sz w:val="20"/>
          <w:szCs w:val="24"/>
        </w:rPr>
        <w:t>1</w:t>
      </w:r>
      <w:r w:rsidR="00BF5D26">
        <w:rPr>
          <w:rFonts w:ascii="Tahoma" w:hAnsi="Tahoma" w:cs="Tahoma"/>
          <w:b w:val="0"/>
          <w:bCs w:val="0"/>
          <w:sz w:val="20"/>
          <w:szCs w:val="24"/>
        </w:rPr>
        <w:t>7</w:t>
      </w:r>
      <w:r w:rsidR="00E535A2">
        <w:rPr>
          <w:rFonts w:ascii="Tahoma" w:hAnsi="Tahoma" w:cs="Tahoma"/>
          <w:b w:val="0"/>
          <w:bCs w:val="0"/>
          <w:sz w:val="20"/>
          <w:szCs w:val="24"/>
        </w:rPr>
        <w:t xml:space="preserve">. </w:t>
      </w:r>
      <w:r w:rsidR="00BF5D26">
        <w:rPr>
          <w:rFonts w:ascii="Tahoma" w:hAnsi="Tahoma" w:cs="Tahoma"/>
          <w:b w:val="0"/>
          <w:bCs w:val="0"/>
          <w:sz w:val="20"/>
          <w:szCs w:val="24"/>
        </w:rPr>
        <w:t>března</w:t>
      </w:r>
      <w:r w:rsidR="0051699B" w:rsidRPr="00AD7E27">
        <w:rPr>
          <w:rFonts w:ascii="Tahoma" w:hAnsi="Tahoma" w:cs="Tahoma"/>
          <w:b w:val="0"/>
          <w:bCs w:val="0"/>
          <w:sz w:val="20"/>
          <w:szCs w:val="24"/>
        </w:rPr>
        <w:t xml:space="preserve"> 20</w:t>
      </w:r>
      <w:r w:rsidR="009B37D8">
        <w:rPr>
          <w:rFonts w:ascii="Tahoma" w:hAnsi="Tahoma" w:cs="Tahoma"/>
          <w:b w:val="0"/>
          <w:bCs w:val="0"/>
          <w:sz w:val="20"/>
          <w:szCs w:val="24"/>
        </w:rPr>
        <w:t>2</w:t>
      </w:r>
      <w:r w:rsidR="00BF5D26">
        <w:rPr>
          <w:rFonts w:ascii="Tahoma" w:hAnsi="Tahoma" w:cs="Tahoma"/>
          <w:b w:val="0"/>
          <w:bCs w:val="0"/>
          <w:sz w:val="20"/>
          <w:szCs w:val="24"/>
        </w:rPr>
        <w:t>5</w:t>
      </w:r>
      <w:r w:rsidRPr="00AD7E27">
        <w:rPr>
          <w:rFonts w:ascii="Tahoma" w:hAnsi="Tahoma" w:cs="Tahoma"/>
          <w:b w:val="0"/>
          <w:bCs w:val="0"/>
          <w:sz w:val="20"/>
          <w:szCs w:val="24"/>
        </w:rPr>
        <w:t xml:space="preserve"> se mění a doplňuje zřizovací listina ev. č. ZL/146/2001 vydaná radou kraje dne 27. září 2001, takto:</w:t>
      </w:r>
    </w:p>
    <w:p w14:paraId="38B290A7" w14:textId="77777777" w:rsidR="000E2BCB" w:rsidRPr="00EC689D" w:rsidRDefault="000E2BCB" w:rsidP="000E2BCB">
      <w:pPr>
        <w:pStyle w:val="Podnadpis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90088799"/>
      <w:r w:rsidRPr="00EC689D">
        <w:rPr>
          <w:rFonts w:ascii="Tahoma" w:hAnsi="Tahoma" w:cs="Tahoma"/>
          <w:b w:val="0"/>
          <w:bCs w:val="0"/>
          <w:sz w:val="20"/>
          <w:szCs w:val="20"/>
        </w:rPr>
        <w:t>V Čl. 1 Označení zřizovatele se mění bod 1. takto:</w:t>
      </w:r>
    </w:p>
    <w:p w14:paraId="3564263E" w14:textId="77777777" w:rsidR="000E2BCB" w:rsidRPr="00EC689D" w:rsidRDefault="000E2BCB" w:rsidP="000E2BC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5E1BEE9D" w14:textId="77777777" w:rsidR="000E2BCB" w:rsidRDefault="000E2BCB" w:rsidP="000E2BC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 xml:space="preserve">Moravskoslezský kraj, </w:t>
      </w:r>
      <w:r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28. října 2771/117, 702 00 Ostrava, IČO: 70890692</w:t>
      </w:r>
    </w:p>
    <w:p w14:paraId="709DF1EC" w14:textId="77777777" w:rsidR="000E2BCB" w:rsidRDefault="000E2BCB" w:rsidP="000E2BCB">
      <w:pPr>
        <w:pStyle w:val="Podnadpis"/>
        <w:spacing w:after="120"/>
        <w:ind w:left="426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656D25B" w14:textId="77777777" w:rsidR="00A6069A" w:rsidRDefault="00A6069A" w:rsidP="00A6069A">
      <w:pPr>
        <w:pStyle w:val="Podnadpis"/>
        <w:numPr>
          <w:ilvl w:val="0"/>
          <w:numId w:val="14"/>
        </w:numPr>
        <w:spacing w:after="120"/>
        <w:ind w:left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Mění se Čl. VIII Vymezení majetku ve vlastnictví zřizovatele předávaného organizaci k hospodaření, tj. příloha č. 1.</w:t>
      </w:r>
    </w:p>
    <w:bookmarkEnd w:id="0"/>
    <w:p w14:paraId="7BD0F55A" w14:textId="77777777" w:rsidR="00A6069A" w:rsidRDefault="00A6069A" w:rsidP="00A6069A">
      <w:pPr>
        <w:pStyle w:val="Podnadpis"/>
        <w:numPr>
          <w:ilvl w:val="0"/>
          <w:numId w:val="14"/>
        </w:numPr>
        <w:spacing w:after="120"/>
        <w:ind w:left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Organizaci se vyjímá z hospodaření následující nemovitý majetek:</w:t>
      </w:r>
    </w:p>
    <w:p w14:paraId="1A61671F" w14:textId="0D897E7F" w:rsidR="0018484D" w:rsidRDefault="0018484D" w:rsidP="0006272B">
      <w:pPr>
        <w:pStyle w:val="Podnadpis"/>
        <w:widowControl w:val="0"/>
        <w:numPr>
          <w:ilvl w:val="0"/>
          <w:numId w:val="22"/>
        </w:numPr>
        <w:adjustRightInd w:val="0"/>
        <w:spacing w:before="240" w:after="24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Budovy a stavby</w:t>
      </w:r>
    </w:p>
    <w:p w14:paraId="25BDD99E" w14:textId="51E373F1" w:rsidR="0018484D" w:rsidRDefault="0018484D" w:rsidP="0018484D">
      <w:pPr>
        <w:pStyle w:val="Podnadpis"/>
        <w:tabs>
          <w:tab w:val="left" w:pos="1134"/>
          <w:tab w:val="left" w:pos="2835"/>
          <w:tab w:val="left" w:pos="5670"/>
        </w:tabs>
        <w:spacing w:before="120"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. č.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čp/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če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232F71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proofErr w:type="gram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232F71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 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k.</w:t>
      </w:r>
      <w:proofErr w:type="gram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ú.</w:t>
      </w:r>
    </w:p>
    <w:p w14:paraId="7F525591" w14:textId="4633E6AE" w:rsidR="0018484D" w:rsidRPr="008777E3" w:rsidRDefault="0018484D" w:rsidP="0018484D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2419</w:t>
      </w:r>
      <w:r w:rsidRPr="008777E3">
        <w:rPr>
          <w:rFonts w:ascii="Tahoma" w:hAnsi="Tahoma" w:cs="Tahoma"/>
          <w:b w:val="0"/>
          <w:sz w:val="20"/>
          <w:szCs w:val="20"/>
        </w:rPr>
        <w:tab/>
        <w:t>1006</w:t>
      </w:r>
      <w:r w:rsidRPr="008777E3">
        <w:rPr>
          <w:rFonts w:ascii="Tahoma" w:hAnsi="Tahoma" w:cs="Tahoma"/>
          <w:b w:val="0"/>
          <w:sz w:val="20"/>
          <w:szCs w:val="20"/>
        </w:rPr>
        <w:tab/>
        <w:t>občanská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14A98D58" w14:textId="487E5870" w:rsidR="0018484D" w:rsidRPr="008777E3" w:rsidRDefault="0018484D" w:rsidP="0018484D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2422</w:t>
      </w:r>
      <w:r w:rsidRPr="008777E3">
        <w:rPr>
          <w:rFonts w:ascii="Tahoma" w:hAnsi="Tahoma" w:cs="Tahoma"/>
          <w:b w:val="0"/>
          <w:sz w:val="20"/>
          <w:szCs w:val="20"/>
        </w:rPr>
        <w:tab/>
        <w:t>1007</w:t>
      </w:r>
      <w:r w:rsidRPr="008777E3">
        <w:rPr>
          <w:rFonts w:ascii="Tahoma" w:hAnsi="Tahoma" w:cs="Tahoma"/>
          <w:b w:val="0"/>
          <w:sz w:val="20"/>
          <w:szCs w:val="20"/>
        </w:rPr>
        <w:tab/>
        <w:t>občanská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47A03193" w14:textId="362192F2" w:rsidR="0018484D" w:rsidRPr="008777E3" w:rsidRDefault="0018484D" w:rsidP="0018484D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2423/8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  <w:t>technická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679AAE9D" w14:textId="7EAE3AAF" w:rsidR="0018484D" w:rsidRPr="008777E3" w:rsidRDefault="0018484D" w:rsidP="0018484D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2445/2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  <w:t>technická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3429B18D" w14:textId="77777777" w:rsidR="00A6069A" w:rsidRDefault="00A6069A" w:rsidP="00A6069A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E8D3302" w14:textId="4A53E3CB" w:rsidR="0018484D" w:rsidRPr="008777E3" w:rsidRDefault="0018484D" w:rsidP="0006272B">
      <w:pPr>
        <w:pStyle w:val="Podnadpis"/>
        <w:widowControl w:val="0"/>
        <w:numPr>
          <w:ilvl w:val="0"/>
          <w:numId w:val="22"/>
        </w:numPr>
        <w:adjustRightInd w:val="0"/>
        <w:spacing w:before="240" w:after="240"/>
        <w:jc w:val="both"/>
        <w:rPr>
          <w:rFonts w:ascii="Tahoma" w:hAnsi="Tahoma" w:cs="Tahoma"/>
          <w:b w:val="0"/>
          <w:bCs w:val="0"/>
          <w:sz w:val="20"/>
        </w:rPr>
      </w:pP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Pozemky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</w:p>
    <w:p w14:paraId="49EAA3D3" w14:textId="77777777" w:rsidR="0018484D" w:rsidRPr="008777E3" w:rsidRDefault="0018484D" w:rsidP="0018484D">
      <w:pPr>
        <w:pStyle w:val="Podnadpis"/>
        <w:tabs>
          <w:tab w:val="left" w:pos="1134"/>
          <w:tab w:val="left" w:pos="2835"/>
          <w:tab w:val="left" w:pos="5670"/>
        </w:tabs>
        <w:spacing w:before="120" w:after="120"/>
        <w:jc w:val="both"/>
        <w:rPr>
          <w:rFonts w:ascii="Tahoma" w:hAnsi="Tahoma" w:cs="Tahoma"/>
          <w:b w:val="0"/>
          <w:bCs w:val="0"/>
          <w:sz w:val="20"/>
        </w:rPr>
      </w:pPr>
      <w:proofErr w:type="spellStart"/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. č. 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výměra (m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  <w:vertAlign w:val="superscript"/>
        </w:rPr>
        <w:t>2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)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druh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8B46AA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</w:t>
      </w:r>
      <w:proofErr w:type="gramStart"/>
      <w:r w:rsidR="00AD682F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8B46AA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</w:t>
      </w:r>
      <w:r w:rsidR="00AD682F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k.</w:t>
      </w:r>
      <w:proofErr w:type="gramEnd"/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ú.</w:t>
      </w:r>
    </w:p>
    <w:p w14:paraId="499BB629" w14:textId="77777777" w:rsidR="0018484D" w:rsidRPr="008777E3" w:rsidRDefault="0018484D" w:rsidP="0018484D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2419</w:t>
      </w:r>
      <w:r w:rsidRPr="008777E3">
        <w:rPr>
          <w:rFonts w:ascii="Tahoma" w:hAnsi="Tahoma" w:cs="Tahoma"/>
          <w:b w:val="0"/>
          <w:sz w:val="20"/>
          <w:szCs w:val="20"/>
        </w:rPr>
        <w:tab/>
        <w:t>459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75A81AEF" w14:textId="77777777" w:rsidR="0018484D" w:rsidRPr="008777E3" w:rsidRDefault="0018484D" w:rsidP="0018484D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2422</w:t>
      </w:r>
      <w:r w:rsidRPr="008777E3">
        <w:rPr>
          <w:rFonts w:ascii="Tahoma" w:hAnsi="Tahoma" w:cs="Tahoma"/>
          <w:b w:val="0"/>
          <w:sz w:val="20"/>
          <w:szCs w:val="20"/>
        </w:rPr>
        <w:tab/>
        <w:t>914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4D1E2D12" w14:textId="77777777" w:rsidR="0018484D" w:rsidRPr="008777E3" w:rsidRDefault="0018484D" w:rsidP="0018484D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2423/5</w:t>
      </w:r>
      <w:r w:rsidRPr="008777E3">
        <w:rPr>
          <w:rFonts w:ascii="Tahoma" w:hAnsi="Tahoma" w:cs="Tahoma"/>
          <w:b w:val="0"/>
          <w:sz w:val="20"/>
          <w:szCs w:val="20"/>
        </w:rPr>
        <w:tab/>
        <w:t>5950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19B3FB43" w14:textId="77777777" w:rsidR="0018484D" w:rsidRPr="008777E3" w:rsidRDefault="0018484D" w:rsidP="0018484D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2445/1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154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ostatní plocha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Kopřivnice</w:t>
      </w:r>
    </w:p>
    <w:p w14:paraId="28BAE626" w14:textId="77777777" w:rsidR="0018484D" w:rsidRDefault="0018484D" w:rsidP="0018484D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2445/2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25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zastavěná plocha a nádvoří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Kopřivnice</w:t>
      </w:r>
    </w:p>
    <w:p w14:paraId="251C0B1C" w14:textId="77777777" w:rsidR="00BE43A6" w:rsidRPr="008777E3" w:rsidRDefault="00BE43A6" w:rsidP="00BE43A6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1909/285</w:t>
      </w:r>
      <w:r w:rsidRPr="008777E3">
        <w:rPr>
          <w:rFonts w:ascii="Tahoma" w:hAnsi="Tahoma" w:cs="Tahoma"/>
          <w:b w:val="0"/>
          <w:sz w:val="20"/>
          <w:szCs w:val="20"/>
        </w:rPr>
        <w:tab/>
        <w:t>37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3FE2F9B4" w14:textId="77777777" w:rsidR="0018484D" w:rsidRDefault="0018484D" w:rsidP="00A6069A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19241A4" w14:textId="77777777" w:rsidR="00A6069A" w:rsidRDefault="00A6069A" w:rsidP="00A6069A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2ECDC7C" w14:textId="77777777" w:rsidR="00D15438" w:rsidRPr="00A6069A" w:rsidRDefault="00D15438" w:rsidP="00A6069A">
      <w:pPr>
        <w:pStyle w:val="Podnadpis"/>
        <w:numPr>
          <w:ilvl w:val="0"/>
          <w:numId w:val="14"/>
        </w:numPr>
        <w:spacing w:after="120"/>
        <w:ind w:left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069A">
        <w:rPr>
          <w:rFonts w:ascii="Tahoma" w:hAnsi="Tahoma" w:cs="Tahoma"/>
          <w:b w:val="0"/>
          <w:bCs w:val="0"/>
          <w:sz w:val="20"/>
        </w:rPr>
        <w:t xml:space="preserve">Příloha č. </w:t>
      </w:r>
      <w:r w:rsidR="00A6069A">
        <w:rPr>
          <w:rFonts w:ascii="Tahoma" w:hAnsi="Tahoma" w:cs="Tahoma"/>
          <w:b w:val="0"/>
          <w:bCs w:val="0"/>
          <w:sz w:val="20"/>
        </w:rPr>
        <w:t>1</w:t>
      </w:r>
      <w:r w:rsidRPr="00A6069A">
        <w:rPr>
          <w:rFonts w:ascii="Tahoma" w:hAnsi="Tahoma" w:cs="Tahoma"/>
          <w:b w:val="0"/>
          <w:bCs w:val="0"/>
          <w:sz w:val="20"/>
        </w:rPr>
        <w:t xml:space="preserve"> se zrušuje a nahrazuje se novou přílohou č. </w:t>
      </w:r>
      <w:r w:rsidR="00A6069A">
        <w:rPr>
          <w:rFonts w:ascii="Tahoma" w:hAnsi="Tahoma" w:cs="Tahoma"/>
          <w:b w:val="0"/>
          <w:bCs w:val="0"/>
          <w:sz w:val="20"/>
        </w:rPr>
        <w:t>1</w:t>
      </w:r>
      <w:r w:rsidRPr="00A6069A">
        <w:rPr>
          <w:rFonts w:ascii="Tahoma" w:hAnsi="Tahoma" w:cs="Tahoma"/>
          <w:b w:val="0"/>
          <w:bCs w:val="0"/>
          <w:sz w:val="20"/>
        </w:rPr>
        <w:t>, která je nedílnou součástí tohoto dodatku</w:t>
      </w:r>
      <w:r w:rsidR="00A918E3" w:rsidRPr="00A6069A">
        <w:rPr>
          <w:rFonts w:ascii="Tahoma" w:hAnsi="Tahoma" w:cs="Tahoma"/>
          <w:b w:val="0"/>
          <w:bCs w:val="0"/>
          <w:sz w:val="20"/>
        </w:rPr>
        <w:t>.</w:t>
      </w:r>
      <w:r w:rsidRPr="00A6069A">
        <w:rPr>
          <w:rFonts w:ascii="Tahoma" w:hAnsi="Tahoma" w:cs="Tahoma"/>
          <w:b w:val="0"/>
          <w:bCs w:val="0"/>
          <w:sz w:val="20"/>
        </w:rPr>
        <w:t xml:space="preserve"> </w:t>
      </w:r>
    </w:p>
    <w:p w14:paraId="33D36BD2" w14:textId="77777777" w:rsidR="00D15438" w:rsidRDefault="00D15438" w:rsidP="00536FA9">
      <w:pPr>
        <w:pStyle w:val="Podnadpis"/>
        <w:spacing w:after="120"/>
        <w:rPr>
          <w:rFonts w:ascii="Tahoma" w:hAnsi="Tahoma" w:cs="Tahoma"/>
          <w:b w:val="0"/>
          <w:bCs w:val="0"/>
          <w:sz w:val="20"/>
          <w:szCs w:val="24"/>
        </w:rPr>
      </w:pPr>
    </w:p>
    <w:p w14:paraId="50DC365F" w14:textId="77777777" w:rsidR="009C2BDF" w:rsidRPr="00AD7E27" w:rsidRDefault="009C2BDF" w:rsidP="00AD7E27">
      <w:pPr>
        <w:pStyle w:val="Podnadpis"/>
        <w:spacing w:after="120"/>
        <w:rPr>
          <w:rFonts w:ascii="Tahoma" w:hAnsi="Tahoma" w:cs="Tahoma"/>
          <w:b w:val="0"/>
          <w:bCs w:val="0"/>
          <w:sz w:val="20"/>
          <w:szCs w:val="24"/>
        </w:rPr>
      </w:pPr>
      <w:r w:rsidRPr="00AD7E27">
        <w:rPr>
          <w:rFonts w:ascii="Tahoma" w:hAnsi="Tahoma" w:cs="Tahoma"/>
          <w:sz w:val="20"/>
          <w:szCs w:val="24"/>
        </w:rPr>
        <w:t>Článek 2</w:t>
      </w:r>
    </w:p>
    <w:p w14:paraId="2B1EC79C" w14:textId="77777777" w:rsidR="00536FA9" w:rsidRPr="000E2BCB" w:rsidRDefault="00995B63" w:rsidP="000E2BCB">
      <w:pPr>
        <w:pStyle w:val="Podnadpis"/>
        <w:tabs>
          <w:tab w:val="left" w:pos="4395"/>
        </w:tabs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 1</w:t>
      </w:r>
      <w:r w:rsidR="00A6069A">
        <w:rPr>
          <w:rFonts w:ascii="Tahoma" w:hAnsi="Tahoma" w:cs="Tahoma"/>
          <w:b w:val="0"/>
          <w:bCs w:val="0"/>
          <w:sz w:val="20"/>
          <w:szCs w:val="24"/>
        </w:rPr>
        <w:t>7</w:t>
      </w:r>
      <w:r w:rsidR="009C2BDF"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ZL/146/2001</w:t>
      </w:r>
      <w:r w:rsidR="009C2BDF">
        <w:rPr>
          <w:rFonts w:ascii="Tahoma" w:hAnsi="Tahoma" w:cs="Tahoma"/>
          <w:sz w:val="20"/>
          <w:szCs w:val="24"/>
        </w:rPr>
        <w:t xml:space="preserve"> </w:t>
      </w:r>
      <w:r w:rsidR="009C2BDF">
        <w:rPr>
          <w:rFonts w:ascii="Tahoma" w:hAnsi="Tahoma" w:cs="Tahoma"/>
          <w:b w:val="0"/>
          <w:bCs w:val="0"/>
          <w:sz w:val="20"/>
          <w:szCs w:val="24"/>
        </w:rPr>
        <w:t>vydan</w:t>
      </w:r>
      <w:r w:rsidR="000E2BCB">
        <w:rPr>
          <w:rFonts w:ascii="Tahoma" w:hAnsi="Tahoma" w:cs="Tahoma"/>
          <w:b w:val="0"/>
          <w:bCs w:val="0"/>
          <w:sz w:val="20"/>
          <w:szCs w:val="24"/>
        </w:rPr>
        <w:t>é</w:t>
      </w:r>
      <w:r w:rsidR="009C2BDF">
        <w:rPr>
          <w:rFonts w:ascii="Tahoma" w:hAnsi="Tahoma" w:cs="Tahoma"/>
          <w:b w:val="0"/>
          <w:bCs w:val="0"/>
          <w:sz w:val="20"/>
          <w:szCs w:val="24"/>
        </w:rPr>
        <w:t xml:space="preserve"> radou kraje dne 27. září 2001</w:t>
      </w:r>
      <w:r w:rsidR="004472E5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56DC7121" w14:textId="7D0E567D" w:rsidR="009C2BDF" w:rsidRDefault="009C79A9" w:rsidP="006477CD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 xml:space="preserve">Tento dodatek </w:t>
      </w:r>
      <w:r w:rsidR="00524D72">
        <w:rPr>
          <w:rFonts w:ascii="Tahoma" w:hAnsi="Tahoma" w:cs="Tahoma"/>
          <w:b w:val="0"/>
          <w:bCs w:val="0"/>
          <w:sz w:val="20"/>
        </w:rPr>
        <w:t>nabýv</w:t>
      </w:r>
      <w:r w:rsidR="004472E5">
        <w:rPr>
          <w:rFonts w:ascii="Tahoma" w:hAnsi="Tahoma" w:cs="Tahoma"/>
          <w:b w:val="0"/>
          <w:bCs w:val="0"/>
          <w:sz w:val="20"/>
        </w:rPr>
        <w:t xml:space="preserve">á účinnosti </w:t>
      </w:r>
      <w:r w:rsidR="004472E5" w:rsidRPr="00AD7E27">
        <w:rPr>
          <w:rFonts w:ascii="Tahoma" w:hAnsi="Tahoma" w:cs="Tahoma"/>
          <w:b w:val="0"/>
          <w:bCs w:val="0"/>
          <w:sz w:val="20"/>
        </w:rPr>
        <w:t>dnem</w:t>
      </w:r>
      <w:r w:rsidR="000E2BCB">
        <w:rPr>
          <w:rFonts w:ascii="Tahoma" w:hAnsi="Tahoma" w:cs="Tahoma"/>
          <w:b w:val="0"/>
          <w:bCs w:val="0"/>
          <w:sz w:val="20"/>
        </w:rPr>
        <w:t xml:space="preserve"> 18. března 2025</w:t>
      </w:r>
      <w:r w:rsidR="00232F71">
        <w:rPr>
          <w:rFonts w:ascii="Tahoma" w:hAnsi="Tahoma" w:cs="Tahoma"/>
          <w:b w:val="0"/>
          <w:bCs w:val="0"/>
          <w:sz w:val="20"/>
        </w:rPr>
        <w:t>.</w:t>
      </w:r>
    </w:p>
    <w:p w14:paraId="61ECE770" w14:textId="77777777" w:rsidR="009F58A2" w:rsidRDefault="009F58A2" w:rsidP="0018484D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  <w:bookmarkStart w:id="1" w:name="_Hlk190088861"/>
    </w:p>
    <w:p w14:paraId="58779578" w14:textId="1731E527" w:rsidR="0018484D" w:rsidRDefault="0018484D" w:rsidP="0018484D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V</w:t>
      </w:r>
      <w:r w:rsidR="00232F71">
        <w:rPr>
          <w:rFonts w:ascii="Tahoma" w:hAnsi="Tahoma" w:cs="Tahoma"/>
          <w:b w:val="0"/>
          <w:bCs w:val="0"/>
          <w:sz w:val="20"/>
          <w:szCs w:val="24"/>
        </w:rPr>
        <w:t> 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Ostravě dne </w:t>
      </w:r>
      <w:r w:rsidR="000E2BCB">
        <w:rPr>
          <w:rFonts w:ascii="Tahoma" w:hAnsi="Tahoma" w:cs="Tahoma"/>
          <w:b w:val="0"/>
          <w:bCs w:val="0"/>
          <w:sz w:val="20"/>
          <w:szCs w:val="24"/>
        </w:rPr>
        <w:t>17. března 2025.</w:t>
      </w:r>
    </w:p>
    <w:p w14:paraId="7EADF801" w14:textId="77777777" w:rsidR="0018484D" w:rsidRDefault="0018484D" w:rsidP="0018484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73102F47" w14:textId="77777777" w:rsidR="0018484D" w:rsidRDefault="0018484D" w:rsidP="0018484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4EF2ACCE" w14:textId="77777777" w:rsidR="00AD682F" w:rsidRDefault="00AD682F" w:rsidP="0018484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4EDC37F9" w14:textId="77777777" w:rsidR="0008395A" w:rsidRDefault="0008395A" w:rsidP="0018484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715C1CD4" w14:textId="77777777" w:rsidR="0008395A" w:rsidRDefault="0008395A" w:rsidP="0018484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75CAD4E4" w14:textId="77777777" w:rsidR="00AD682F" w:rsidRDefault="00AD682F" w:rsidP="0018484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15633FB" w14:textId="77777777" w:rsidR="00AD682F" w:rsidRDefault="00AD682F" w:rsidP="0018484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6314CF1E" w14:textId="77777777" w:rsidR="00AD682F" w:rsidRDefault="00AD682F" w:rsidP="0018484D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18484D" w:rsidRPr="00A23D99" w14:paraId="1D25897F" w14:textId="77777777" w:rsidTr="00DA0B9F">
        <w:tc>
          <w:tcPr>
            <w:tcW w:w="5173" w:type="dxa"/>
          </w:tcPr>
          <w:p w14:paraId="305A8ED0" w14:textId="77777777" w:rsidR="0018484D" w:rsidRPr="00A23D99" w:rsidRDefault="0018484D" w:rsidP="00DA0B9F">
            <w:pPr>
              <w:rPr>
                <w:rFonts w:ascii="Tahoma" w:hAnsi="Tahoma" w:cs="Tahoma"/>
              </w:rPr>
            </w:pPr>
            <w:r w:rsidRPr="00A23D99">
              <w:rPr>
                <w:rFonts w:ascii="Tahoma" w:hAnsi="Tahoma" w:cs="Tahoma"/>
              </w:rPr>
              <w:t>…………………………</w:t>
            </w:r>
          </w:p>
        </w:tc>
      </w:tr>
      <w:tr w:rsidR="0018484D" w:rsidRPr="00A23D99" w14:paraId="25C58DAD" w14:textId="77777777" w:rsidTr="00DA0B9F">
        <w:tc>
          <w:tcPr>
            <w:tcW w:w="5173" w:type="dxa"/>
          </w:tcPr>
          <w:p w14:paraId="44188F00" w14:textId="77777777" w:rsidR="0018484D" w:rsidRDefault="0018484D" w:rsidP="00DA0B9F">
            <w:pPr>
              <w:pStyle w:val="Podnadpis"/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hyperlink r:id="rId8" w:history="1"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 xml:space="preserve">RNDr. Jan </w:t>
              </w:r>
              <w:proofErr w:type="spellStart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>Veřmiřovský</w:t>
              </w:r>
              <w:proofErr w:type="spellEnd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 xml:space="preserve">, Ph.D., MBA, LL.M., MPA, </w:t>
              </w:r>
              <w:proofErr w:type="spellStart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>MSc</w:t>
              </w:r>
              <w:proofErr w:type="spellEnd"/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>.</w:t>
              </w:r>
            </w:hyperlink>
          </w:p>
          <w:p w14:paraId="7D32BFDF" w14:textId="17A5446B" w:rsidR="0018484D" w:rsidRDefault="00232F71" w:rsidP="00DA0B9F">
            <w:pPr>
              <w:pStyle w:val="Podnadpis"/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N</w:t>
            </w:r>
            <w:r w:rsidR="0018484D"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áměstek hejtmana kraje</w:t>
            </w:r>
          </w:p>
          <w:p w14:paraId="1EF7DC27" w14:textId="77777777" w:rsidR="0018484D" w:rsidRPr="00A23D99" w:rsidRDefault="0018484D" w:rsidP="00DA0B9F">
            <w:pPr>
              <w:rPr>
                <w:rFonts w:ascii="Tahoma" w:hAnsi="Tahoma" w:cs="Tahoma"/>
              </w:rPr>
            </w:pPr>
          </w:p>
        </w:tc>
      </w:tr>
      <w:bookmarkEnd w:id="1"/>
    </w:tbl>
    <w:p w14:paraId="26D8E098" w14:textId="77777777" w:rsidR="00D15438" w:rsidRPr="00D15438" w:rsidRDefault="0018484D" w:rsidP="0018484D">
      <w:pPr>
        <w:pStyle w:val="Podnadpis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692CEA47" w14:textId="77777777" w:rsidR="009913CF" w:rsidRDefault="009913CF" w:rsidP="009913CF">
      <w:pPr>
        <w:pStyle w:val="Podnadpis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Příloha č. 1</w:t>
      </w:r>
    </w:p>
    <w:p w14:paraId="7B24956F" w14:textId="77777777" w:rsidR="009913CF" w:rsidRDefault="009913CF" w:rsidP="009913CF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ke zřizovací listině příspěvkové organizace</w:t>
      </w:r>
    </w:p>
    <w:p w14:paraId="4585B5E4" w14:textId="77777777" w:rsidR="009913CF" w:rsidRDefault="009913CF" w:rsidP="009913CF">
      <w:pPr>
        <w:pStyle w:val="Podnadpis"/>
        <w:spacing w:before="240" w:after="24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Střední škola a Vyšší odborná škola, Kopřivnice, příspěvková organizace</w:t>
      </w:r>
    </w:p>
    <w:p w14:paraId="359FBB54" w14:textId="77777777" w:rsidR="009913CF" w:rsidRDefault="009913CF" w:rsidP="009913CF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0E2BCB">
        <w:rPr>
          <w:rFonts w:ascii="Tahoma" w:hAnsi="Tahoma" w:cs="Tahoma"/>
          <w:b w:val="0"/>
          <w:bCs w:val="0"/>
          <w:sz w:val="20"/>
          <w:szCs w:val="24"/>
        </w:rPr>
        <w:t>17. března 2025</w:t>
      </w:r>
    </w:p>
    <w:p w14:paraId="4BE254A4" w14:textId="0C00AEA0" w:rsidR="009913CF" w:rsidRDefault="009913CF" w:rsidP="009913CF">
      <w:pPr>
        <w:pStyle w:val="Podnadpis"/>
        <w:spacing w:before="360" w:after="480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Vymezení majetku, který se příspěvkové organizaci předává k</w:t>
      </w:r>
      <w:r w:rsidR="00232F71">
        <w:rPr>
          <w:rFonts w:ascii="Tahoma" w:hAnsi="Tahoma" w:cs="Tahoma"/>
          <w:color w:val="000000"/>
          <w:sz w:val="20"/>
          <w:szCs w:val="24"/>
        </w:rPr>
        <w:t> </w:t>
      </w:r>
      <w:r>
        <w:rPr>
          <w:rFonts w:ascii="Tahoma" w:hAnsi="Tahoma" w:cs="Tahoma"/>
          <w:color w:val="000000"/>
          <w:sz w:val="20"/>
          <w:szCs w:val="24"/>
        </w:rPr>
        <w:t>hospodaření.</w:t>
      </w:r>
    </w:p>
    <w:p w14:paraId="44D5EA39" w14:textId="77777777" w:rsidR="009913CF" w:rsidRDefault="009913CF" w:rsidP="009913CF">
      <w:pPr>
        <w:pStyle w:val="Podnadpis"/>
        <w:tabs>
          <w:tab w:val="left" w:pos="360"/>
        </w:tabs>
        <w:spacing w:after="120"/>
        <w:jc w:val="both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1.</w:t>
      </w:r>
      <w:r>
        <w:rPr>
          <w:rFonts w:ascii="Tahoma" w:hAnsi="Tahoma" w:cs="Tahoma"/>
          <w:color w:val="000000"/>
          <w:sz w:val="20"/>
          <w:szCs w:val="24"/>
        </w:rPr>
        <w:tab/>
        <w:t>Rozpis nemovitého majetku</w:t>
      </w:r>
    </w:p>
    <w:p w14:paraId="5D8773F5" w14:textId="70B47442" w:rsidR="009913CF" w:rsidRDefault="009913CF" w:rsidP="0006272B">
      <w:pPr>
        <w:pStyle w:val="Podnadpis"/>
        <w:widowControl w:val="0"/>
        <w:numPr>
          <w:ilvl w:val="0"/>
          <w:numId w:val="23"/>
        </w:numPr>
        <w:adjustRightInd w:val="0"/>
        <w:spacing w:before="240" w:after="24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Budovy a stavby</w:t>
      </w:r>
    </w:p>
    <w:p w14:paraId="30786362" w14:textId="24667A2D" w:rsidR="009913CF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spacing w:before="120"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. č.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čp/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če</w:t>
      </w:r>
      <w:proofErr w:type="spell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232F71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proofErr w:type="gramStart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232F71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 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k.</w:t>
      </w:r>
      <w:proofErr w:type="gramEnd"/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ú.</w:t>
      </w:r>
    </w:p>
    <w:p w14:paraId="1589773A" w14:textId="1AA09841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1909/32</w:t>
      </w:r>
      <w:r w:rsidRPr="008777E3">
        <w:rPr>
          <w:rFonts w:ascii="Tahoma" w:hAnsi="Tahoma" w:cs="Tahoma"/>
          <w:b w:val="0"/>
          <w:sz w:val="20"/>
          <w:szCs w:val="20"/>
        </w:rPr>
        <w:tab/>
        <w:t>1302</w:t>
      </w:r>
      <w:r w:rsidRPr="008777E3">
        <w:rPr>
          <w:rFonts w:ascii="Tahoma" w:hAnsi="Tahoma" w:cs="Tahoma"/>
          <w:b w:val="0"/>
          <w:sz w:val="20"/>
          <w:szCs w:val="20"/>
        </w:rPr>
        <w:tab/>
        <w:t>občanská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55AFB0A1" w14:textId="26A5F088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1909/33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  <w:t>občanská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5017F20B" w14:textId="4AE6554A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1909/30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  <w:t>garáž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</w:r>
      <w:proofErr w:type="gramStart"/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  <w:proofErr w:type="gramEnd"/>
    </w:p>
    <w:p w14:paraId="41AD7CDE" w14:textId="46D53AB9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1909/20</w:t>
      </w:r>
      <w:r w:rsidRPr="008777E3">
        <w:rPr>
          <w:rFonts w:ascii="Tahoma" w:hAnsi="Tahoma" w:cs="Tahoma"/>
          <w:b w:val="0"/>
          <w:sz w:val="20"/>
          <w:szCs w:val="20"/>
        </w:rPr>
        <w:tab/>
        <w:t>1162</w:t>
      </w:r>
      <w:r w:rsidRPr="008777E3">
        <w:rPr>
          <w:rFonts w:ascii="Tahoma" w:hAnsi="Tahoma" w:cs="Tahoma"/>
          <w:b w:val="0"/>
          <w:sz w:val="20"/>
          <w:szCs w:val="20"/>
        </w:rPr>
        <w:tab/>
        <w:t>občanská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379C2791" w14:textId="4FE0033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1909/16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  <w:t>občanská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7CA6B41F" w14:textId="6BE86279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1909/10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  <w:t>občanská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22591049" w14:textId="7957A401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1909/25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  <w:t>občanská vybav.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="00232F71">
        <w:rPr>
          <w:rFonts w:ascii="Tahoma" w:hAnsi="Tahoma" w:cs="Tahoma"/>
          <w:b w:val="0"/>
          <w:sz w:val="20"/>
          <w:szCs w:val="20"/>
        </w:rPr>
        <w:tab/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</w:p>
    <w:p w14:paraId="4DD28048" w14:textId="37C785FB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1909/266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  <w:t xml:space="preserve">garáž </w:t>
      </w:r>
      <w:r w:rsidRPr="008777E3">
        <w:rPr>
          <w:rFonts w:ascii="Tahoma" w:hAnsi="Tahoma" w:cs="Tahoma"/>
          <w:b w:val="0"/>
          <w:sz w:val="20"/>
          <w:szCs w:val="20"/>
        </w:rPr>
        <w:tab/>
      </w:r>
      <w:r w:rsidRPr="008777E3">
        <w:rPr>
          <w:rFonts w:ascii="Tahoma" w:hAnsi="Tahoma" w:cs="Tahoma"/>
          <w:b w:val="0"/>
          <w:sz w:val="20"/>
          <w:szCs w:val="20"/>
        </w:rPr>
        <w:tab/>
      </w:r>
      <w:proofErr w:type="gramStart"/>
      <w:r w:rsidR="00232F71">
        <w:rPr>
          <w:rFonts w:ascii="Tahoma" w:hAnsi="Tahoma" w:cs="Tahoma"/>
          <w:b w:val="0"/>
          <w:sz w:val="20"/>
          <w:szCs w:val="20"/>
        </w:rPr>
        <w:tab/>
        <w:t xml:space="preserve">  </w:t>
      </w:r>
      <w:r w:rsidRPr="008777E3">
        <w:rPr>
          <w:rFonts w:ascii="Tahoma" w:hAnsi="Tahoma" w:cs="Tahoma"/>
          <w:b w:val="0"/>
          <w:sz w:val="20"/>
          <w:szCs w:val="20"/>
        </w:rPr>
        <w:t>Kopřivnice</w:t>
      </w:r>
      <w:proofErr w:type="gramEnd"/>
    </w:p>
    <w:p w14:paraId="1F903A1A" w14:textId="11F8B607" w:rsidR="009913CF" w:rsidRPr="008777E3" w:rsidRDefault="009913CF" w:rsidP="0006272B">
      <w:pPr>
        <w:pStyle w:val="Podnadpis"/>
        <w:widowControl w:val="0"/>
        <w:numPr>
          <w:ilvl w:val="0"/>
          <w:numId w:val="23"/>
        </w:numPr>
        <w:adjustRightInd w:val="0"/>
        <w:spacing w:before="240" w:after="240"/>
        <w:jc w:val="both"/>
        <w:rPr>
          <w:rFonts w:ascii="Tahoma" w:hAnsi="Tahoma" w:cs="Tahoma"/>
          <w:b w:val="0"/>
          <w:bCs w:val="0"/>
          <w:sz w:val="20"/>
        </w:rPr>
      </w:pP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Pozemky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</w:p>
    <w:p w14:paraId="7B11B927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5670"/>
        </w:tabs>
        <w:spacing w:before="120" w:after="120"/>
        <w:jc w:val="both"/>
        <w:rPr>
          <w:rFonts w:ascii="Tahoma" w:hAnsi="Tahoma" w:cs="Tahoma"/>
          <w:b w:val="0"/>
          <w:bCs w:val="0"/>
          <w:sz w:val="20"/>
        </w:rPr>
      </w:pPr>
      <w:proofErr w:type="spellStart"/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parc</w:t>
      </w:r>
      <w:proofErr w:type="spellEnd"/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. č. 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výměra (m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  <w:vertAlign w:val="superscript"/>
        </w:rPr>
        <w:t>2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)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druh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 w:rsidR="0008395A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proofErr w:type="gramStart"/>
      <w:r w:rsidR="0008395A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 xml:space="preserve">  </w:t>
      </w:r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>k.</w:t>
      </w:r>
      <w:proofErr w:type="gramEnd"/>
      <w:r w:rsidRPr="008777E3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ú.</w:t>
      </w:r>
    </w:p>
    <w:p w14:paraId="71F918D5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1909/8</w:t>
      </w:r>
      <w:r w:rsidRPr="008777E3">
        <w:rPr>
          <w:rFonts w:ascii="Tahoma" w:hAnsi="Tahoma" w:cs="Tahoma"/>
          <w:b w:val="0"/>
          <w:sz w:val="20"/>
          <w:szCs w:val="20"/>
        </w:rPr>
        <w:tab/>
        <w:t>1128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7C3A9365" w14:textId="77777777" w:rsidR="009913CF" w:rsidRPr="008777E3" w:rsidRDefault="009913CF" w:rsidP="009913CF">
      <w:pPr>
        <w:pStyle w:val="Podnadpis"/>
        <w:tabs>
          <w:tab w:val="left" w:pos="1080"/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1909/9</w:t>
      </w:r>
      <w:r w:rsidRPr="008777E3">
        <w:rPr>
          <w:rFonts w:ascii="Tahoma" w:hAnsi="Tahoma" w:cs="Tahoma"/>
          <w:b w:val="0"/>
          <w:sz w:val="20"/>
          <w:szCs w:val="20"/>
        </w:rPr>
        <w:tab/>
        <w:t xml:space="preserve"> 774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6E3578CF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1909/10</w:t>
      </w:r>
      <w:r w:rsidRPr="008777E3">
        <w:rPr>
          <w:rFonts w:ascii="Tahoma" w:hAnsi="Tahoma" w:cs="Tahoma"/>
          <w:b w:val="0"/>
          <w:sz w:val="20"/>
          <w:szCs w:val="20"/>
        </w:rPr>
        <w:tab/>
        <w:t>5395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1468856D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1909/11</w:t>
      </w:r>
      <w:r w:rsidRPr="008777E3">
        <w:rPr>
          <w:rFonts w:ascii="Tahoma" w:hAnsi="Tahoma" w:cs="Tahoma"/>
          <w:b w:val="0"/>
          <w:sz w:val="20"/>
          <w:szCs w:val="20"/>
        </w:rPr>
        <w:tab/>
        <w:t>2690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08D3738D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1909/12</w:t>
      </w:r>
      <w:r w:rsidRPr="008777E3">
        <w:rPr>
          <w:rFonts w:ascii="Tahoma" w:hAnsi="Tahoma" w:cs="Tahoma"/>
          <w:b w:val="0"/>
          <w:sz w:val="20"/>
          <w:szCs w:val="20"/>
        </w:rPr>
        <w:tab/>
        <w:t>309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3304B09B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1909/13</w:t>
      </w:r>
      <w:r w:rsidRPr="008777E3">
        <w:rPr>
          <w:rFonts w:ascii="Tahoma" w:hAnsi="Tahoma" w:cs="Tahoma"/>
          <w:b w:val="0"/>
          <w:sz w:val="20"/>
          <w:szCs w:val="20"/>
        </w:rPr>
        <w:tab/>
        <w:t>602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55F7EF9E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1909/14</w:t>
      </w:r>
      <w:r w:rsidRPr="008777E3">
        <w:rPr>
          <w:rFonts w:ascii="Tahoma" w:hAnsi="Tahoma" w:cs="Tahoma"/>
          <w:b w:val="0"/>
          <w:sz w:val="20"/>
          <w:szCs w:val="20"/>
        </w:rPr>
        <w:tab/>
        <w:t>403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23B05AEA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1909/15</w:t>
      </w:r>
      <w:r w:rsidRPr="008777E3">
        <w:rPr>
          <w:rFonts w:ascii="Tahoma" w:hAnsi="Tahoma" w:cs="Tahoma"/>
          <w:b w:val="0"/>
          <w:sz w:val="20"/>
          <w:szCs w:val="20"/>
        </w:rPr>
        <w:tab/>
        <w:t>2200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3F9C86AB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1909/16</w:t>
      </w:r>
      <w:r w:rsidRPr="008777E3">
        <w:rPr>
          <w:rFonts w:ascii="Tahoma" w:hAnsi="Tahoma" w:cs="Tahoma"/>
          <w:b w:val="0"/>
          <w:sz w:val="20"/>
          <w:szCs w:val="20"/>
        </w:rPr>
        <w:tab/>
        <w:t>807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72E728C8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1909/17</w:t>
      </w:r>
      <w:r w:rsidRPr="008777E3">
        <w:rPr>
          <w:rFonts w:ascii="Tahoma" w:hAnsi="Tahoma" w:cs="Tahoma"/>
          <w:b w:val="0"/>
          <w:sz w:val="20"/>
          <w:szCs w:val="20"/>
        </w:rPr>
        <w:tab/>
        <w:t>587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2914789E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1909/18</w:t>
      </w:r>
      <w:r w:rsidRPr="008777E3">
        <w:rPr>
          <w:rFonts w:ascii="Tahoma" w:hAnsi="Tahoma" w:cs="Tahoma"/>
          <w:b w:val="0"/>
          <w:sz w:val="20"/>
          <w:szCs w:val="20"/>
        </w:rPr>
        <w:tab/>
        <w:t>3463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116417E6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1909/19</w:t>
      </w:r>
      <w:r w:rsidRPr="008777E3">
        <w:rPr>
          <w:rFonts w:ascii="Tahoma" w:hAnsi="Tahoma" w:cs="Tahoma"/>
          <w:b w:val="0"/>
          <w:sz w:val="20"/>
          <w:szCs w:val="20"/>
        </w:rPr>
        <w:tab/>
        <w:t>1252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47F58581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1909/20</w:t>
      </w:r>
      <w:r w:rsidRPr="008777E3">
        <w:rPr>
          <w:rFonts w:ascii="Tahoma" w:hAnsi="Tahoma" w:cs="Tahoma"/>
          <w:b w:val="0"/>
          <w:sz w:val="20"/>
          <w:szCs w:val="20"/>
        </w:rPr>
        <w:tab/>
        <w:t>1594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310F937C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1909/21</w:t>
      </w:r>
      <w:r w:rsidRPr="008777E3">
        <w:rPr>
          <w:rFonts w:ascii="Tahoma" w:hAnsi="Tahoma" w:cs="Tahoma"/>
          <w:b w:val="0"/>
          <w:sz w:val="20"/>
          <w:szCs w:val="20"/>
        </w:rPr>
        <w:tab/>
        <w:t>6065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3D99CBEC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1909/22</w:t>
      </w:r>
      <w:r w:rsidRPr="008777E3">
        <w:rPr>
          <w:rFonts w:ascii="Tahoma" w:hAnsi="Tahoma" w:cs="Tahoma"/>
          <w:b w:val="0"/>
          <w:sz w:val="20"/>
          <w:szCs w:val="20"/>
        </w:rPr>
        <w:tab/>
        <w:t>503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5030E856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1909/25</w:t>
      </w:r>
      <w:r w:rsidRPr="008777E3">
        <w:rPr>
          <w:rFonts w:ascii="Tahoma" w:hAnsi="Tahoma" w:cs="Tahoma"/>
          <w:b w:val="0"/>
          <w:sz w:val="20"/>
          <w:szCs w:val="20"/>
        </w:rPr>
        <w:tab/>
        <w:t>2783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7F4E0FA4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1909/26</w:t>
      </w:r>
      <w:r w:rsidRPr="008777E3">
        <w:rPr>
          <w:rFonts w:ascii="Tahoma" w:hAnsi="Tahoma" w:cs="Tahoma"/>
          <w:b w:val="0"/>
          <w:sz w:val="20"/>
          <w:szCs w:val="20"/>
        </w:rPr>
        <w:tab/>
        <w:t>231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70BB1610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1909/27</w:t>
      </w:r>
      <w:r w:rsidRPr="008777E3">
        <w:rPr>
          <w:rFonts w:ascii="Tahoma" w:hAnsi="Tahoma" w:cs="Tahoma"/>
          <w:b w:val="0"/>
          <w:sz w:val="20"/>
          <w:szCs w:val="20"/>
        </w:rPr>
        <w:tab/>
        <w:t>14812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544A5E05" w14:textId="77777777" w:rsidR="00B92392" w:rsidRPr="008777E3" w:rsidRDefault="00B92392" w:rsidP="00B92392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1909/30</w:t>
      </w:r>
      <w:r w:rsidRPr="008777E3">
        <w:rPr>
          <w:rFonts w:ascii="Tahoma" w:hAnsi="Tahoma" w:cs="Tahoma"/>
          <w:b w:val="0"/>
          <w:sz w:val="20"/>
          <w:szCs w:val="20"/>
        </w:rPr>
        <w:tab/>
        <w:t>49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4405C98C" w14:textId="77777777" w:rsidR="00B92392" w:rsidRPr="008777E3" w:rsidRDefault="00B92392" w:rsidP="00B92392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1909/32</w:t>
      </w:r>
      <w:r w:rsidRPr="008777E3">
        <w:rPr>
          <w:rFonts w:ascii="Tahoma" w:hAnsi="Tahoma" w:cs="Tahoma"/>
          <w:b w:val="0"/>
          <w:sz w:val="20"/>
          <w:szCs w:val="20"/>
        </w:rPr>
        <w:tab/>
        <w:t>2376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2D11D0A2" w14:textId="77777777" w:rsidR="00B92392" w:rsidRPr="008777E3" w:rsidRDefault="00B92392" w:rsidP="00B92392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1909/33</w:t>
      </w:r>
      <w:r w:rsidRPr="008777E3">
        <w:rPr>
          <w:rFonts w:ascii="Tahoma" w:hAnsi="Tahoma" w:cs="Tahoma"/>
          <w:b w:val="0"/>
          <w:sz w:val="20"/>
          <w:szCs w:val="20"/>
        </w:rPr>
        <w:tab/>
        <w:t>1327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1F7DA95A" w14:textId="77777777" w:rsidR="00B92392" w:rsidRPr="008777E3" w:rsidRDefault="00B92392" w:rsidP="00B92392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1909/34</w:t>
      </w:r>
      <w:r w:rsidRPr="008777E3">
        <w:rPr>
          <w:rFonts w:ascii="Tahoma" w:hAnsi="Tahoma" w:cs="Tahoma"/>
          <w:b w:val="0"/>
          <w:sz w:val="20"/>
          <w:szCs w:val="20"/>
        </w:rPr>
        <w:tab/>
        <w:t>582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32D694A6" w14:textId="77777777" w:rsidR="00B92392" w:rsidRPr="008777E3" w:rsidRDefault="00B92392" w:rsidP="00B92392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1909/35</w:t>
      </w:r>
      <w:r w:rsidRPr="008777E3">
        <w:rPr>
          <w:rFonts w:ascii="Tahoma" w:hAnsi="Tahoma" w:cs="Tahoma"/>
          <w:b w:val="0"/>
          <w:sz w:val="20"/>
          <w:szCs w:val="20"/>
        </w:rPr>
        <w:tab/>
        <w:t>980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6D116B8F" w14:textId="77777777" w:rsidR="00B92392" w:rsidRPr="008777E3" w:rsidRDefault="00B92392" w:rsidP="00B92392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1909/36</w:t>
      </w:r>
      <w:r w:rsidRPr="008777E3">
        <w:rPr>
          <w:rFonts w:ascii="Tahoma" w:hAnsi="Tahoma" w:cs="Tahoma"/>
          <w:b w:val="0"/>
          <w:sz w:val="20"/>
          <w:szCs w:val="20"/>
        </w:rPr>
        <w:tab/>
        <w:t>6379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5058432F" w14:textId="77777777" w:rsidR="00B92392" w:rsidRPr="008777E3" w:rsidRDefault="00B92392" w:rsidP="00B92392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1909/37</w:t>
      </w:r>
      <w:r w:rsidRPr="008777E3">
        <w:rPr>
          <w:rFonts w:ascii="Tahoma" w:hAnsi="Tahoma" w:cs="Tahoma"/>
          <w:b w:val="0"/>
          <w:sz w:val="20"/>
          <w:szCs w:val="20"/>
        </w:rPr>
        <w:tab/>
        <w:t>5037</w:t>
      </w:r>
      <w:r w:rsidRPr="008777E3">
        <w:rPr>
          <w:rFonts w:ascii="Tahoma" w:hAnsi="Tahoma" w:cs="Tahoma"/>
          <w:b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65165430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8777E3">
        <w:rPr>
          <w:rFonts w:ascii="Tahoma" w:hAnsi="Tahoma" w:cs="Tahoma"/>
          <w:b w:val="0"/>
          <w:sz w:val="20"/>
          <w:szCs w:val="20"/>
        </w:rPr>
        <w:t>1909/266</w:t>
      </w:r>
      <w:r w:rsidRPr="008777E3">
        <w:rPr>
          <w:rFonts w:ascii="Tahoma" w:hAnsi="Tahoma" w:cs="Tahoma"/>
          <w:b w:val="0"/>
          <w:sz w:val="20"/>
          <w:szCs w:val="20"/>
        </w:rPr>
        <w:tab/>
        <w:t>46</w:t>
      </w:r>
      <w:r w:rsidRPr="008777E3">
        <w:rPr>
          <w:rFonts w:ascii="Tahoma" w:hAnsi="Tahoma" w:cs="Tahoma"/>
          <w:b w:val="0"/>
          <w:sz w:val="20"/>
          <w:szCs w:val="20"/>
        </w:rPr>
        <w:tab/>
        <w:t>zastavěná plocha a nádvoří</w:t>
      </w:r>
      <w:r w:rsidRPr="008777E3">
        <w:rPr>
          <w:rFonts w:ascii="Tahoma" w:hAnsi="Tahoma" w:cs="Tahoma"/>
          <w:b w:val="0"/>
          <w:sz w:val="20"/>
          <w:szCs w:val="20"/>
        </w:rPr>
        <w:tab/>
        <w:t>Kopřivnice</w:t>
      </w:r>
    </w:p>
    <w:p w14:paraId="24A8A7C8" w14:textId="77777777" w:rsidR="009913CF" w:rsidRPr="008777E3" w:rsidRDefault="009913CF" w:rsidP="009913CF">
      <w:pPr>
        <w:pStyle w:val="Podnadpis"/>
        <w:tabs>
          <w:tab w:val="left" w:pos="1134"/>
          <w:tab w:val="left" w:pos="2835"/>
          <w:tab w:val="left" w:pos="6379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777E3">
        <w:rPr>
          <w:rFonts w:ascii="Tahoma" w:hAnsi="Tahoma" w:cs="Tahoma"/>
          <w:b w:val="0"/>
          <w:bCs w:val="0"/>
          <w:sz w:val="20"/>
          <w:szCs w:val="20"/>
        </w:rPr>
        <w:t>1909/327</w:t>
      </w:r>
      <w:r w:rsidRPr="008777E3">
        <w:rPr>
          <w:rFonts w:ascii="Tahoma" w:hAnsi="Tahoma" w:cs="Tahoma"/>
          <w:b w:val="0"/>
          <w:bCs w:val="0"/>
          <w:sz w:val="20"/>
          <w:szCs w:val="20"/>
        </w:rPr>
        <w:tab/>
        <w:t>897</w:t>
      </w:r>
      <w:r w:rsidRPr="008777E3">
        <w:rPr>
          <w:rFonts w:ascii="Tahoma" w:hAnsi="Tahoma" w:cs="Tahoma"/>
          <w:b w:val="0"/>
          <w:bCs w:val="0"/>
          <w:sz w:val="20"/>
          <w:szCs w:val="20"/>
        </w:rPr>
        <w:tab/>
        <w:t>ostatní plocha</w:t>
      </w:r>
      <w:r w:rsidRPr="008777E3">
        <w:rPr>
          <w:rFonts w:ascii="Tahoma" w:hAnsi="Tahoma" w:cs="Tahoma"/>
          <w:b w:val="0"/>
          <w:bCs w:val="0"/>
          <w:sz w:val="20"/>
          <w:szCs w:val="20"/>
        </w:rPr>
        <w:tab/>
        <w:t>Kopřivnice</w:t>
      </w:r>
    </w:p>
    <w:p w14:paraId="75395E2C" w14:textId="77777777" w:rsidR="009913CF" w:rsidRPr="00A96FEC" w:rsidRDefault="009913CF" w:rsidP="009913CF">
      <w:pPr>
        <w:pStyle w:val="Podnadpis"/>
        <w:widowControl w:val="0"/>
        <w:numPr>
          <w:ilvl w:val="0"/>
          <w:numId w:val="8"/>
        </w:numPr>
        <w:tabs>
          <w:tab w:val="clear" w:pos="720"/>
        </w:tabs>
        <w:adjustRightInd w:val="0"/>
        <w:spacing w:before="480"/>
        <w:ind w:left="357" w:hanging="357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Cs w:val="0"/>
          <w:sz w:val="20"/>
        </w:rPr>
        <w:lastRenderedPageBreak/>
        <w:t xml:space="preserve">Rozpis movitého majetku </w:t>
      </w:r>
      <w:r w:rsidRPr="00A96FEC">
        <w:rPr>
          <w:rFonts w:ascii="Tahoma" w:hAnsi="Tahoma" w:cs="Tahoma"/>
          <w:b w:val="0"/>
          <w:sz w:val="20"/>
        </w:rPr>
        <w:t>je uveden v inventárních soupisech uložených u příspěvkové organizace.</w:t>
      </w:r>
    </w:p>
    <w:p w14:paraId="34DEB8DE" w14:textId="77777777" w:rsidR="009913CF" w:rsidRPr="0051699B" w:rsidRDefault="009913CF" w:rsidP="009913CF">
      <w:pPr>
        <w:pStyle w:val="Podnadpis"/>
        <w:rPr>
          <w:rFonts w:ascii="Tahoma" w:hAnsi="Tahoma" w:cs="Tahoma"/>
          <w:b w:val="0"/>
          <w:color w:val="FF0000"/>
          <w:sz w:val="20"/>
        </w:rPr>
      </w:pPr>
    </w:p>
    <w:p w14:paraId="5F66F24A" w14:textId="77777777" w:rsidR="00D15438" w:rsidRDefault="00D15438" w:rsidP="00E535A2">
      <w:pPr>
        <w:pStyle w:val="Podnadpis"/>
        <w:jc w:val="left"/>
        <w:rPr>
          <w:rFonts w:ascii="Tahoma" w:hAnsi="Tahoma" w:cs="Tahoma"/>
          <w:b w:val="0"/>
          <w:sz w:val="20"/>
        </w:rPr>
      </w:pPr>
    </w:p>
    <w:sectPr w:rsidR="00D15438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4C90" w14:textId="77777777" w:rsidR="0085339C" w:rsidRDefault="0085339C">
      <w:r>
        <w:separator/>
      </w:r>
    </w:p>
  </w:endnote>
  <w:endnote w:type="continuationSeparator" w:id="0">
    <w:p w14:paraId="2439D5AC" w14:textId="77777777" w:rsidR="0085339C" w:rsidRDefault="0085339C">
      <w:r>
        <w:continuationSeparator/>
      </w:r>
    </w:p>
  </w:endnote>
  <w:endnote w:type="continuationNotice" w:id="1">
    <w:p w14:paraId="3DAB16F4" w14:textId="77777777" w:rsidR="0085339C" w:rsidRDefault="00853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2238" w14:textId="77777777" w:rsidR="008014AF" w:rsidRDefault="008014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C87AA50" w14:textId="77777777" w:rsidR="008014AF" w:rsidRDefault="008014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B630" w14:textId="77777777" w:rsidR="008014AF" w:rsidRDefault="0006272B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Fonts w:ascii="Tahoma" w:hAnsi="Tahoma" w:cs="Tahoma"/>
        <w:noProof/>
        <w:sz w:val="20"/>
      </w:rPr>
      <w:pict w14:anchorId="576C61CE">
        <v:shapetype id="_x0000_t202" coordsize="21600,21600" o:spt="202" path="m,l,21600r21600,l21600,xe">
          <v:stroke joinstyle="miter"/>
          <v:path gradientshapeok="t" o:connecttype="rect"/>
        </v:shapetype>
        <v:shape id="MSIPCM05b4454ab6a7002e9762404a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0118BC7A" w14:textId="77777777" w:rsidR="009B37D8" w:rsidRPr="009B37D8" w:rsidRDefault="009B37D8" w:rsidP="009B37D8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8014AF">
      <w:rPr>
        <w:rStyle w:val="slostrnky"/>
        <w:rFonts w:ascii="Tahoma" w:hAnsi="Tahoma" w:cs="Tahoma"/>
        <w:sz w:val="20"/>
      </w:rPr>
      <w:fldChar w:fldCharType="begin"/>
    </w:r>
    <w:r w:rsidR="008014AF">
      <w:rPr>
        <w:rStyle w:val="slostrnky"/>
        <w:rFonts w:ascii="Tahoma" w:hAnsi="Tahoma" w:cs="Tahoma"/>
        <w:sz w:val="20"/>
      </w:rPr>
      <w:instrText xml:space="preserve"> PAGE </w:instrText>
    </w:r>
    <w:r w:rsidR="008014AF">
      <w:rPr>
        <w:rStyle w:val="slostrnky"/>
        <w:rFonts w:ascii="Tahoma" w:hAnsi="Tahoma" w:cs="Tahoma"/>
        <w:sz w:val="20"/>
      </w:rPr>
      <w:fldChar w:fldCharType="separate"/>
    </w:r>
    <w:r w:rsidR="004B7576">
      <w:rPr>
        <w:rStyle w:val="slostrnky"/>
        <w:rFonts w:ascii="Tahoma" w:hAnsi="Tahoma" w:cs="Tahoma"/>
        <w:noProof/>
        <w:sz w:val="20"/>
      </w:rPr>
      <w:t>4</w:t>
    </w:r>
    <w:r w:rsidR="008014AF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5D93" w14:textId="77777777" w:rsidR="009B37D8" w:rsidRDefault="0006272B">
    <w:pPr>
      <w:pStyle w:val="Zpat"/>
    </w:pPr>
    <w:r>
      <w:rPr>
        <w:noProof/>
      </w:rPr>
      <w:pict w14:anchorId="73F109FA">
        <v:shapetype id="_x0000_t202" coordsize="21600,21600" o:spt="202" path="m,l,21600r21600,l21600,xe">
          <v:stroke joinstyle="miter"/>
          <v:path gradientshapeok="t" o:connecttype="rect"/>
        </v:shapetype>
        <v:shape id="MSIPCM50ba42d4919b7450242a261d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7133F6CC" w14:textId="77777777" w:rsidR="009B37D8" w:rsidRPr="009B37D8" w:rsidRDefault="009B37D8" w:rsidP="009B37D8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3423" w14:textId="77777777" w:rsidR="0085339C" w:rsidRDefault="0085339C">
      <w:pPr>
        <w:pStyle w:val="Zkladntext"/>
      </w:pPr>
      <w:r>
        <w:separator/>
      </w:r>
    </w:p>
  </w:footnote>
  <w:footnote w:type="continuationSeparator" w:id="0">
    <w:p w14:paraId="4380B916" w14:textId="77777777" w:rsidR="0085339C" w:rsidRDefault="0085339C">
      <w:r>
        <w:continuationSeparator/>
      </w:r>
    </w:p>
  </w:footnote>
  <w:footnote w:type="continuationNotice" w:id="1">
    <w:p w14:paraId="639081AC" w14:textId="77777777" w:rsidR="0085339C" w:rsidRDefault="008533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AA53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F6E86"/>
    <w:multiLevelType w:val="multilevel"/>
    <w:tmpl w:val="1DE2E2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F02280"/>
    <w:multiLevelType w:val="hybridMultilevel"/>
    <w:tmpl w:val="97DEA42E"/>
    <w:lvl w:ilvl="0" w:tplc="694E5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2CB"/>
    <w:multiLevelType w:val="multilevel"/>
    <w:tmpl w:val="FFD29E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BE4682"/>
    <w:multiLevelType w:val="hybridMultilevel"/>
    <w:tmpl w:val="7F880D82"/>
    <w:lvl w:ilvl="0" w:tplc="CD500E6A">
      <w:start w:val="3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52F5B"/>
    <w:multiLevelType w:val="multilevel"/>
    <w:tmpl w:val="9D5AF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CC172B"/>
    <w:multiLevelType w:val="hybridMultilevel"/>
    <w:tmpl w:val="F828DD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A28"/>
    <w:multiLevelType w:val="multilevel"/>
    <w:tmpl w:val="FFD4FD2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E0560C"/>
    <w:multiLevelType w:val="hybridMultilevel"/>
    <w:tmpl w:val="45B81F58"/>
    <w:lvl w:ilvl="0" w:tplc="694E5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25B7"/>
    <w:multiLevelType w:val="hybridMultilevel"/>
    <w:tmpl w:val="5FF80AFA"/>
    <w:lvl w:ilvl="0" w:tplc="F0B28AE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474723"/>
    <w:multiLevelType w:val="multilevel"/>
    <w:tmpl w:val="79FE6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044231"/>
    <w:multiLevelType w:val="hybridMultilevel"/>
    <w:tmpl w:val="24F41C0C"/>
    <w:lvl w:ilvl="0" w:tplc="F0B28A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5C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FC1788"/>
    <w:multiLevelType w:val="hybridMultilevel"/>
    <w:tmpl w:val="27400612"/>
    <w:lvl w:ilvl="0" w:tplc="5AD4D4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4B94"/>
    <w:multiLevelType w:val="hybridMultilevel"/>
    <w:tmpl w:val="60366C18"/>
    <w:lvl w:ilvl="0" w:tplc="F4561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5061C"/>
    <w:multiLevelType w:val="multilevel"/>
    <w:tmpl w:val="3DF09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76B41900"/>
    <w:multiLevelType w:val="multilevel"/>
    <w:tmpl w:val="FFD29E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81542034">
    <w:abstractNumId w:val="0"/>
  </w:num>
  <w:num w:numId="2" w16cid:durableId="808396038">
    <w:abstractNumId w:val="0"/>
  </w:num>
  <w:num w:numId="3" w16cid:durableId="43826067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225166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365892">
    <w:abstractNumId w:val="1"/>
  </w:num>
  <w:num w:numId="6" w16cid:durableId="96843539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72144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47722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991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03025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3245193">
    <w:abstractNumId w:val="3"/>
  </w:num>
  <w:num w:numId="12" w16cid:durableId="1126394518">
    <w:abstractNumId w:val="5"/>
  </w:num>
  <w:num w:numId="13" w16cid:durableId="1270745843">
    <w:abstractNumId w:val="17"/>
  </w:num>
  <w:num w:numId="14" w16cid:durableId="739329350">
    <w:abstractNumId w:val="8"/>
  </w:num>
  <w:num w:numId="15" w16cid:durableId="1145515174">
    <w:abstractNumId w:val="2"/>
  </w:num>
  <w:num w:numId="16" w16cid:durableId="295336409">
    <w:abstractNumId w:val="12"/>
  </w:num>
  <w:num w:numId="17" w16cid:durableId="1030688984">
    <w:abstractNumId w:val="9"/>
  </w:num>
  <w:num w:numId="18" w16cid:durableId="1648513471">
    <w:abstractNumId w:val="11"/>
  </w:num>
  <w:num w:numId="19" w16cid:durableId="1277909231">
    <w:abstractNumId w:val="15"/>
  </w:num>
  <w:num w:numId="20" w16cid:durableId="353531727">
    <w:abstractNumId w:val="13"/>
  </w:num>
  <w:num w:numId="21" w16cid:durableId="1122848226">
    <w:abstractNumId w:val="16"/>
  </w:num>
  <w:num w:numId="22" w16cid:durableId="2079672349">
    <w:abstractNumId w:val="10"/>
  </w:num>
  <w:num w:numId="23" w16cid:durableId="21361731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445"/>
    <w:rsid w:val="000035D6"/>
    <w:rsid w:val="00005BD1"/>
    <w:rsid w:val="0000735B"/>
    <w:rsid w:val="00030537"/>
    <w:rsid w:val="00037D04"/>
    <w:rsid w:val="00043C92"/>
    <w:rsid w:val="0006272B"/>
    <w:rsid w:val="000655EE"/>
    <w:rsid w:val="0006638E"/>
    <w:rsid w:val="00070B1C"/>
    <w:rsid w:val="0008395A"/>
    <w:rsid w:val="000905AB"/>
    <w:rsid w:val="000A52CE"/>
    <w:rsid w:val="000A68E9"/>
    <w:rsid w:val="000B5CE3"/>
    <w:rsid w:val="000C60BB"/>
    <w:rsid w:val="000E2BCB"/>
    <w:rsid w:val="000F10A7"/>
    <w:rsid w:val="000F6C05"/>
    <w:rsid w:val="001234ED"/>
    <w:rsid w:val="001424A3"/>
    <w:rsid w:val="0014406F"/>
    <w:rsid w:val="001520C4"/>
    <w:rsid w:val="0016077F"/>
    <w:rsid w:val="00176E60"/>
    <w:rsid w:val="00177330"/>
    <w:rsid w:val="0018484D"/>
    <w:rsid w:val="001C2A41"/>
    <w:rsid w:val="001D13DB"/>
    <w:rsid w:val="001D6C60"/>
    <w:rsid w:val="001F310F"/>
    <w:rsid w:val="001F45AE"/>
    <w:rsid w:val="001F54F2"/>
    <w:rsid w:val="001F6E96"/>
    <w:rsid w:val="002304D9"/>
    <w:rsid w:val="00232F71"/>
    <w:rsid w:val="002535AB"/>
    <w:rsid w:val="002579DD"/>
    <w:rsid w:val="00273F46"/>
    <w:rsid w:val="00280834"/>
    <w:rsid w:val="002A26DC"/>
    <w:rsid w:val="002B142F"/>
    <w:rsid w:val="002E1492"/>
    <w:rsid w:val="002E74B2"/>
    <w:rsid w:val="0032140D"/>
    <w:rsid w:val="00331786"/>
    <w:rsid w:val="003374C9"/>
    <w:rsid w:val="00352418"/>
    <w:rsid w:val="0039279D"/>
    <w:rsid w:val="00397F4E"/>
    <w:rsid w:val="003C11D7"/>
    <w:rsid w:val="003D7258"/>
    <w:rsid w:val="003D7916"/>
    <w:rsid w:val="003E5A0A"/>
    <w:rsid w:val="00401E63"/>
    <w:rsid w:val="0042623A"/>
    <w:rsid w:val="004349DB"/>
    <w:rsid w:val="0043725A"/>
    <w:rsid w:val="004472E5"/>
    <w:rsid w:val="00496433"/>
    <w:rsid w:val="004A69A0"/>
    <w:rsid w:val="004B7576"/>
    <w:rsid w:val="004C1314"/>
    <w:rsid w:val="004C714B"/>
    <w:rsid w:val="004C74F9"/>
    <w:rsid w:val="004D210E"/>
    <w:rsid w:val="004E2914"/>
    <w:rsid w:val="005053DE"/>
    <w:rsid w:val="0051246D"/>
    <w:rsid w:val="0051699B"/>
    <w:rsid w:val="00521ADF"/>
    <w:rsid w:val="00524D72"/>
    <w:rsid w:val="00527FFA"/>
    <w:rsid w:val="00536FA9"/>
    <w:rsid w:val="005708FC"/>
    <w:rsid w:val="0059267E"/>
    <w:rsid w:val="005A1188"/>
    <w:rsid w:val="005C13E3"/>
    <w:rsid w:val="00604820"/>
    <w:rsid w:val="00605FD6"/>
    <w:rsid w:val="00610EB8"/>
    <w:rsid w:val="00625AF1"/>
    <w:rsid w:val="00633A24"/>
    <w:rsid w:val="0063477F"/>
    <w:rsid w:val="00640A01"/>
    <w:rsid w:val="006414EE"/>
    <w:rsid w:val="006477CD"/>
    <w:rsid w:val="00693256"/>
    <w:rsid w:val="006A5F80"/>
    <w:rsid w:val="006B0177"/>
    <w:rsid w:val="006B2638"/>
    <w:rsid w:val="006C35C7"/>
    <w:rsid w:val="006D1CD1"/>
    <w:rsid w:val="006E2B15"/>
    <w:rsid w:val="006E63FE"/>
    <w:rsid w:val="006F31FB"/>
    <w:rsid w:val="00723E3F"/>
    <w:rsid w:val="00757620"/>
    <w:rsid w:val="00770DF9"/>
    <w:rsid w:val="0078349C"/>
    <w:rsid w:val="00790334"/>
    <w:rsid w:val="007A2A10"/>
    <w:rsid w:val="007E3A05"/>
    <w:rsid w:val="00800278"/>
    <w:rsid w:val="008014AF"/>
    <w:rsid w:val="00802D21"/>
    <w:rsid w:val="00831D82"/>
    <w:rsid w:val="0083442B"/>
    <w:rsid w:val="00846344"/>
    <w:rsid w:val="00847748"/>
    <w:rsid w:val="0085339C"/>
    <w:rsid w:val="00863230"/>
    <w:rsid w:val="00876785"/>
    <w:rsid w:val="00880D4C"/>
    <w:rsid w:val="008A3912"/>
    <w:rsid w:val="008B46AA"/>
    <w:rsid w:val="008C26ED"/>
    <w:rsid w:val="008F1B49"/>
    <w:rsid w:val="008F6445"/>
    <w:rsid w:val="00901D24"/>
    <w:rsid w:val="00940B1C"/>
    <w:rsid w:val="009465CC"/>
    <w:rsid w:val="009503D7"/>
    <w:rsid w:val="00952053"/>
    <w:rsid w:val="009607A8"/>
    <w:rsid w:val="00961A2C"/>
    <w:rsid w:val="00981B5C"/>
    <w:rsid w:val="009913CF"/>
    <w:rsid w:val="00991682"/>
    <w:rsid w:val="00995B63"/>
    <w:rsid w:val="009A1F4A"/>
    <w:rsid w:val="009B365D"/>
    <w:rsid w:val="009B37D8"/>
    <w:rsid w:val="009B4E46"/>
    <w:rsid w:val="009B52C5"/>
    <w:rsid w:val="009C2BDF"/>
    <w:rsid w:val="009C79A9"/>
    <w:rsid w:val="009D160E"/>
    <w:rsid w:val="009D1ACD"/>
    <w:rsid w:val="009E7702"/>
    <w:rsid w:val="009F58A2"/>
    <w:rsid w:val="00A016F8"/>
    <w:rsid w:val="00A064C9"/>
    <w:rsid w:val="00A43906"/>
    <w:rsid w:val="00A6069A"/>
    <w:rsid w:val="00A6150C"/>
    <w:rsid w:val="00A918E3"/>
    <w:rsid w:val="00AB64B2"/>
    <w:rsid w:val="00AD44FC"/>
    <w:rsid w:val="00AD682F"/>
    <w:rsid w:val="00AD7E27"/>
    <w:rsid w:val="00AE3543"/>
    <w:rsid w:val="00AE3D12"/>
    <w:rsid w:val="00AF12C0"/>
    <w:rsid w:val="00B159AB"/>
    <w:rsid w:val="00B235CD"/>
    <w:rsid w:val="00B244EB"/>
    <w:rsid w:val="00B2502F"/>
    <w:rsid w:val="00B52B4A"/>
    <w:rsid w:val="00B64AEE"/>
    <w:rsid w:val="00B7545A"/>
    <w:rsid w:val="00B92392"/>
    <w:rsid w:val="00B94A24"/>
    <w:rsid w:val="00BA364B"/>
    <w:rsid w:val="00BB18C5"/>
    <w:rsid w:val="00BC3F8B"/>
    <w:rsid w:val="00BE4312"/>
    <w:rsid w:val="00BE43A6"/>
    <w:rsid w:val="00BE4717"/>
    <w:rsid w:val="00BF5D26"/>
    <w:rsid w:val="00C027E8"/>
    <w:rsid w:val="00C10057"/>
    <w:rsid w:val="00C45EC3"/>
    <w:rsid w:val="00C84178"/>
    <w:rsid w:val="00C96BBC"/>
    <w:rsid w:val="00CB0380"/>
    <w:rsid w:val="00CC7F37"/>
    <w:rsid w:val="00CE32F9"/>
    <w:rsid w:val="00CF4DAC"/>
    <w:rsid w:val="00D0570E"/>
    <w:rsid w:val="00D135F6"/>
    <w:rsid w:val="00D15438"/>
    <w:rsid w:val="00D20B49"/>
    <w:rsid w:val="00D21C76"/>
    <w:rsid w:val="00D31820"/>
    <w:rsid w:val="00D34F4E"/>
    <w:rsid w:val="00D359E6"/>
    <w:rsid w:val="00D62C0F"/>
    <w:rsid w:val="00D70127"/>
    <w:rsid w:val="00DA0B9F"/>
    <w:rsid w:val="00DC21F9"/>
    <w:rsid w:val="00DC2E83"/>
    <w:rsid w:val="00DD0B31"/>
    <w:rsid w:val="00DD5676"/>
    <w:rsid w:val="00DF5A83"/>
    <w:rsid w:val="00DF64AB"/>
    <w:rsid w:val="00DF7283"/>
    <w:rsid w:val="00E535A2"/>
    <w:rsid w:val="00E53A9D"/>
    <w:rsid w:val="00E545EC"/>
    <w:rsid w:val="00E575B9"/>
    <w:rsid w:val="00E85D7F"/>
    <w:rsid w:val="00EA0DF7"/>
    <w:rsid w:val="00EA35D2"/>
    <w:rsid w:val="00ED31B3"/>
    <w:rsid w:val="00EE603C"/>
    <w:rsid w:val="00F218BF"/>
    <w:rsid w:val="00F2507F"/>
    <w:rsid w:val="00F56912"/>
    <w:rsid w:val="00F831D3"/>
    <w:rsid w:val="00FD4403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19E7F"/>
  <w15:chartTrackingRefBased/>
  <w15:docId w15:val="{8B42A6A9-DAB3-42F2-8EC0-1594D6CD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nadpisChar"/>
    <w:qFormat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aliases w:val="Podtitul Char,Char1 Char"/>
    <w:link w:val="Podnadpis"/>
    <w:rsid w:val="000A68E9"/>
    <w:rPr>
      <w:b/>
      <w:bCs/>
      <w:sz w:val="32"/>
      <w:szCs w:val="32"/>
      <w:lang w:val="cs-CZ" w:eastAsia="cs-CZ" w:bidi="ar-SA"/>
    </w:rPr>
  </w:style>
  <w:style w:type="paragraph" w:customStyle="1" w:styleId="CharCharCharCharChar">
    <w:name w:val="Char Char Char Char Char"/>
    <w:basedOn w:val="Normln"/>
    <w:rsid w:val="00C027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24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4D72"/>
    <w:pPr>
      <w:ind w:left="708"/>
    </w:pPr>
  </w:style>
  <w:style w:type="character" w:customStyle="1" w:styleId="ZhlavChar">
    <w:name w:val="Záhlaví Char"/>
    <w:link w:val="Zhlav"/>
    <w:rsid w:val="00AE3D12"/>
    <w:rPr>
      <w:sz w:val="24"/>
      <w:szCs w:val="24"/>
    </w:rPr>
  </w:style>
  <w:style w:type="paragraph" w:styleId="Revize">
    <w:name w:val="Revision"/>
    <w:hidden/>
    <w:uiPriority w:val="99"/>
    <w:semiHidden/>
    <w:rsid w:val="00397F4E"/>
    <w:rPr>
      <w:sz w:val="24"/>
      <w:szCs w:val="24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0E2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cs/kraj/zastupitelstvo/rndr--jan-vermirovsky--ph-d---mba--ll-m---mpa--msc--32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valska\Data%20aplikac&#237;\Microsoft\&#352;ablony\p&#345;&#237;loha%20k%20materi&#225;l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570C-32D1-480D-A7DC-A9C32C18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 materiálu</Template>
  <TotalTime>4</TotalTime>
  <Pages>4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3702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https://www.msk.cz/cs/kraj/zastupitelstvo/rndr--jan-vermirovsky--ph-d---mba--ll-m---mpa--msc--3278/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kovalska</dc:creator>
  <cp:keywords/>
  <cp:lastModifiedBy>Slaminková Dominika</cp:lastModifiedBy>
  <cp:revision>3</cp:revision>
  <cp:lastPrinted>2022-08-17T04:42:00Z</cp:lastPrinted>
  <dcterms:created xsi:type="dcterms:W3CDTF">2025-02-25T07:11:00Z</dcterms:created>
  <dcterms:modified xsi:type="dcterms:W3CDTF">2025-02-25T07:17:00Z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2022-08-03T06:54:29Z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2bb984c0-71de-44eb-857b-51c165d9d2c9</vt:lpwstr>
  </property>
  <property fmtid="{D5CDD505-2E9C-101B-9397-08002B2CF9AE}" pid="8" name="MSIP_Label_bc18e8b5-cf04-4356-9f73-4b8f937bc4ae_ContentBits">
    <vt:lpwstr>0</vt:lpwstr>
  </property>
  <property fmtid="{D5CDD505-2E9C-101B-9397-08002B2CF9AE}" pid="9" name="Podruhe">
    <vt:bool>false</vt:bool>
  </property>
</Properties>
</file>