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255D" w14:textId="77777777" w:rsidR="00447BF6" w:rsidRPr="00447BF6" w:rsidRDefault="00447BF6" w:rsidP="00447BF6">
      <w:pPr>
        <w:pStyle w:val="Nzev"/>
        <w:widowControl/>
        <w:spacing w:after="120"/>
        <w:rPr>
          <w:rFonts w:ascii="Tahoma" w:hAnsi="Tahoma" w:cs="Tahoma"/>
          <w:bCs/>
          <w:sz w:val="24"/>
          <w:szCs w:val="24"/>
        </w:rPr>
      </w:pPr>
      <w:r w:rsidRPr="00447BF6">
        <w:rPr>
          <w:rFonts w:ascii="Tahoma" w:hAnsi="Tahoma" w:cs="Tahoma"/>
          <w:bCs/>
          <w:sz w:val="24"/>
          <w:szCs w:val="24"/>
        </w:rPr>
        <w:t>DODATEK č. 1</w:t>
      </w:r>
    </w:p>
    <w:p w14:paraId="7B80275D" w14:textId="77777777" w:rsidR="005435F1" w:rsidRPr="00C14213" w:rsidRDefault="00494E5F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="007A6F45" w:rsidRPr="00C14213">
        <w:rPr>
          <w:rFonts w:ascii="Tahoma" w:hAnsi="Tahoma" w:cs="Tahoma"/>
          <w:b/>
          <w:sz w:val="22"/>
          <w:szCs w:val="22"/>
        </w:rPr>
        <w:t>e </w:t>
      </w:r>
      <w:r w:rsidR="005435F1" w:rsidRPr="00C14213">
        <w:rPr>
          <w:rFonts w:ascii="Tahoma" w:hAnsi="Tahoma" w:cs="Tahoma"/>
          <w:b/>
          <w:sz w:val="22"/>
          <w:szCs w:val="22"/>
        </w:rPr>
        <w:t>Smlouvě</w:t>
      </w:r>
      <w:r w:rsidR="005435F1" w:rsidRPr="00C14213">
        <w:rPr>
          <w:rFonts w:ascii="Tahoma" w:hAnsi="Tahoma" w:cs="Tahoma"/>
          <w:b/>
          <w:caps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>o poskytnutí dotace z r</w:t>
      </w:r>
      <w:r w:rsidR="00C71E79" w:rsidRPr="00C14213">
        <w:rPr>
          <w:rFonts w:ascii="Tahoma" w:hAnsi="Tahoma" w:cs="Tahoma"/>
          <w:b/>
          <w:sz w:val="22"/>
          <w:szCs w:val="22"/>
        </w:rPr>
        <w:t>ozpočtu Moravskoslezského kraje</w:t>
      </w:r>
      <w:r w:rsidR="007A6F45" w:rsidRPr="00C14213">
        <w:rPr>
          <w:rFonts w:ascii="Tahoma" w:hAnsi="Tahoma" w:cs="Tahoma"/>
          <w:b/>
          <w:sz w:val="22"/>
          <w:szCs w:val="22"/>
        </w:rPr>
        <w:t xml:space="preserve"> </w:t>
      </w:r>
      <w:r w:rsidR="005435F1" w:rsidRPr="00C14213">
        <w:rPr>
          <w:rFonts w:ascii="Tahoma" w:hAnsi="Tahoma" w:cs="Tahoma"/>
          <w:b/>
          <w:sz w:val="22"/>
          <w:szCs w:val="22"/>
        </w:rPr>
        <w:t xml:space="preserve">evidenční </w:t>
      </w:r>
      <w:r w:rsidR="005435F1" w:rsidRPr="00732990">
        <w:rPr>
          <w:rFonts w:ascii="Tahoma" w:hAnsi="Tahoma" w:cs="Tahoma"/>
          <w:b/>
          <w:sz w:val="22"/>
          <w:szCs w:val="22"/>
        </w:rPr>
        <w:t xml:space="preserve">číslo </w:t>
      </w:r>
      <w:r w:rsidR="00316F5F">
        <w:rPr>
          <w:rFonts w:ascii="Tahoma" w:hAnsi="Tahoma" w:cs="Tahoma"/>
          <w:b/>
          <w:sz w:val="22"/>
          <w:szCs w:val="22"/>
        </w:rPr>
        <w:t>026</w:t>
      </w:r>
      <w:r w:rsidR="0059677C">
        <w:rPr>
          <w:rFonts w:ascii="Tahoma" w:hAnsi="Tahoma" w:cs="Tahoma"/>
          <w:b/>
          <w:sz w:val="22"/>
          <w:szCs w:val="22"/>
        </w:rPr>
        <w:t>7</w:t>
      </w:r>
      <w:r w:rsidR="00316F5F">
        <w:rPr>
          <w:rFonts w:ascii="Tahoma" w:hAnsi="Tahoma" w:cs="Tahoma"/>
          <w:b/>
          <w:sz w:val="22"/>
          <w:szCs w:val="22"/>
        </w:rPr>
        <w:t>1</w:t>
      </w:r>
      <w:r w:rsidR="00A74131" w:rsidRPr="00732990">
        <w:rPr>
          <w:rFonts w:ascii="Tahoma" w:hAnsi="Tahoma" w:cs="Tahoma"/>
          <w:b/>
          <w:sz w:val="22"/>
          <w:szCs w:val="22"/>
        </w:rPr>
        <w:t>/202</w:t>
      </w:r>
      <w:r w:rsidR="00316F5F">
        <w:rPr>
          <w:rFonts w:ascii="Tahoma" w:hAnsi="Tahoma" w:cs="Tahoma"/>
          <w:b/>
          <w:sz w:val="22"/>
          <w:szCs w:val="22"/>
        </w:rPr>
        <w:t>3</w:t>
      </w:r>
      <w:r w:rsidR="00A74131" w:rsidRPr="00732990">
        <w:rPr>
          <w:rFonts w:ascii="Tahoma" w:hAnsi="Tahoma" w:cs="Tahoma"/>
          <w:b/>
          <w:sz w:val="22"/>
          <w:szCs w:val="22"/>
        </w:rPr>
        <w:t>/RRC</w:t>
      </w:r>
    </w:p>
    <w:p w14:paraId="7E731F08" w14:textId="77777777" w:rsidR="005435F1" w:rsidRPr="00C14213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2"/>
          <w:szCs w:val="28"/>
        </w:rPr>
      </w:pPr>
      <w:r w:rsidRPr="00C14213">
        <w:rPr>
          <w:rFonts w:ascii="Tahoma" w:hAnsi="Tahoma" w:cs="Tahoma"/>
          <w:sz w:val="22"/>
          <w:szCs w:val="28"/>
        </w:rPr>
        <w:t>(dále jen „</w:t>
      </w:r>
      <w:r w:rsidR="00896550" w:rsidRPr="00C14213">
        <w:rPr>
          <w:rFonts w:ascii="Tahoma" w:hAnsi="Tahoma" w:cs="Tahoma"/>
          <w:sz w:val="22"/>
          <w:szCs w:val="28"/>
        </w:rPr>
        <w:t>do</w:t>
      </w:r>
      <w:r w:rsidR="00C20D8A">
        <w:rPr>
          <w:rFonts w:ascii="Tahoma" w:hAnsi="Tahoma" w:cs="Tahoma"/>
          <w:sz w:val="22"/>
          <w:szCs w:val="28"/>
        </w:rPr>
        <w:t>datek</w:t>
      </w:r>
      <w:r w:rsidRPr="00C14213">
        <w:rPr>
          <w:rFonts w:ascii="Tahoma" w:hAnsi="Tahoma" w:cs="Tahoma"/>
          <w:sz w:val="22"/>
          <w:szCs w:val="28"/>
        </w:rPr>
        <w:t>“)</w:t>
      </w:r>
    </w:p>
    <w:p w14:paraId="217A66AD" w14:textId="77777777" w:rsidR="005435F1" w:rsidRPr="00C14213" w:rsidRDefault="005435F1" w:rsidP="00C71E79">
      <w:pPr>
        <w:pStyle w:val="Nadpis1"/>
        <w:rPr>
          <w:rFonts w:cs="Tahoma"/>
          <w:sz w:val="22"/>
          <w:szCs w:val="28"/>
        </w:rPr>
      </w:pPr>
      <w:r w:rsidRPr="00C14213">
        <w:rPr>
          <w:sz w:val="22"/>
          <w:szCs w:val="28"/>
        </w:rPr>
        <w:t>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Smluvní strany</w:t>
      </w:r>
    </w:p>
    <w:p w14:paraId="6FC1BC8F" w14:textId="77777777" w:rsidR="00A74131" w:rsidRPr="00DD3449" w:rsidRDefault="00A74131" w:rsidP="00C14213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DD3449">
        <w:rPr>
          <w:rFonts w:ascii="Tahoma" w:hAnsi="Tahoma" w:cs="Tahoma"/>
          <w:b/>
          <w:iCs/>
          <w:sz w:val="22"/>
          <w:szCs w:val="22"/>
        </w:rPr>
        <w:t>Moravskoslezský kraj</w:t>
      </w:r>
    </w:p>
    <w:p w14:paraId="766B9F40" w14:textId="77777777" w:rsidR="0074785F" w:rsidRPr="00C14213" w:rsidRDefault="00A74131" w:rsidP="0074785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se sídlem:</w:t>
      </w:r>
      <w:r w:rsidRPr="00C14213">
        <w:rPr>
          <w:rFonts w:ascii="Tahoma" w:hAnsi="Tahoma" w:cs="Tahoma"/>
          <w:sz w:val="22"/>
          <w:szCs w:val="22"/>
        </w:rPr>
        <w:tab/>
      </w:r>
      <w:r w:rsidR="0074785F" w:rsidRPr="00C14213">
        <w:rPr>
          <w:rFonts w:ascii="Tahoma" w:hAnsi="Tahoma" w:cs="Tahoma"/>
          <w:sz w:val="22"/>
          <w:szCs w:val="22"/>
        </w:rPr>
        <w:t xml:space="preserve">28. října </w:t>
      </w:r>
      <w:r w:rsidR="0074785F">
        <w:rPr>
          <w:rFonts w:ascii="Tahoma" w:hAnsi="Tahoma" w:cs="Tahoma"/>
          <w:sz w:val="22"/>
          <w:szCs w:val="22"/>
        </w:rPr>
        <w:t>2771/</w:t>
      </w:r>
      <w:r w:rsidR="0074785F" w:rsidRPr="00C14213">
        <w:rPr>
          <w:rFonts w:ascii="Tahoma" w:hAnsi="Tahoma" w:cs="Tahoma"/>
          <w:sz w:val="22"/>
          <w:szCs w:val="22"/>
        </w:rPr>
        <w:t xml:space="preserve">117, 702 </w:t>
      </w:r>
      <w:r w:rsidR="0074785F">
        <w:rPr>
          <w:rFonts w:ascii="Tahoma" w:hAnsi="Tahoma" w:cs="Tahoma"/>
          <w:sz w:val="22"/>
          <w:szCs w:val="22"/>
        </w:rPr>
        <w:t>00</w:t>
      </w:r>
      <w:r w:rsidR="0074785F" w:rsidRPr="00C14213">
        <w:rPr>
          <w:rFonts w:ascii="Tahoma" w:hAnsi="Tahoma" w:cs="Tahoma"/>
          <w:sz w:val="22"/>
          <w:szCs w:val="22"/>
        </w:rPr>
        <w:t xml:space="preserve"> Ostrava</w:t>
      </w:r>
    </w:p>
    <w:p w14:paraId="19C94A45" w14:textId="77777777" w:rsidR="0074785F" w:rsidRPr="00C14213" w:rsidRDefault="0074785F" w:rsidP="0074785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zastoupen:</w:t>
      </w:r>
      <w:r w:rsidRPr="00C14213">
        <w:rPr>
          <w:rFonts w:ascii="Tahoma" w:hAnsi="Tahoma" w:cs="Tahoma"/>
          <w:sz w:val="22"/>
          <w:szCs w:val="22"/>
        </w:rPr>
        <w:tab/>
      </w:r>
      <w:r w:rsidR="00316F5F">
        <w:rPr>
          <w:rFonts w:ascii="Tahoma" w:hAnsi="Tahoma" w:cs="Tahoma"/>
          <w:sz w:val="22"/>
          <w:szCs w:val="22"/>
        </w:rPr>
        <w:t xml:space="preserve">Ing. Šárkou </w:t>
      </w:r>
      <w:proofErr w:type="spellStart"/>
      <w:r w:rsidR="00316F5F">
        <w:rPr>
          <w:rFonts w:ascii="Tahoma" w:hAnsi="Tahoma" w:cs="Tahoma"/>
          <w:sz w:val="22"/>
          <w:szCs w:val="22"/>
        </w:rPr>
        <w:t>Šimoňákovou</w:t>
      </w:r>
      <w:proofErr w:type="spellEnd"/>
      <w:r w:rsidR="001465BC">
        <w:rPr>
          <w:rFonts w:ascii="Tahoma" w:hAnsi="Tahoma" w:cs="Tahoma"/>
          <w:sz w:val="22"/>
          <w:szCs w:val="22"/>
        </w:rPr>
        <w:t>, náměstkyní hejtmana kraje</w:t>
      </w:r>
    </w:p>
    <w:p w14:paraId="5A3301D2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IČO:</w:t>
      </w:r>
      <w:r w:rsidRPr="00C14213">
        <w:rPr>
          <w:rFonts w:ascii="Tahoma" w:hAnsi="Tahoma" w:cs="Tahoma"/>
          <w:sz w:val="22"/>
          <w:szCs w:val="22"/>
        </w:rPr>
        <w:tab/>
        <w:t>70890692</w:t>
      </w:r>
    </w:p>
    <w:p w14:paraId="71D9BD70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DIČ:</w:t>
      </w:r>
      <w:r w:rsidRPr="00C14213">
        <w:rPr>
          <w:rFonts w:ascii="Tahoma" w:hAnsi="Tahoma" w:cs="Tahoma"/>
          <w:sz w:val="22"/>
          <w:szCs w:val="22"/>
        </w:rPr>
        <w:tab/>
        <w:t>CZ70890692</w:t>
      </w:r>
    </w:p>
    <w:p w14:paraId="49455DF5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bankovní spojení:</w:t>
      </w:r>
      <w:r w:rsidRPr="00C14213">
        <w:rPr>
          <w:rFonts w:ascii="Tahoma" w:hAnsi="Tahoma" w:cs="Tahoma"/>
          <w:sz w:val="22"/>
          <w:szCs w:val="22"/>
        </w:rPr>
        <w:tab/>
        <w:t>Česká spořitelna, a.s.</w:t>
      </w:r>
    </w:p>
    <w:p w14:paraId="05326BFB" w14:textId="77777777" w:rsidR="00A74131" w:rsidRPr="00C14213" w:rsidRDefault="00A74131" w:rsidP="00A74131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číslo účtu:</w:t>
      </w:r>
      <w:r w:rsidRPr="00C14213">
        <w:rPr>
          <w:rFonts w:ascii="Tahoma" w:hAnsi="Tahoma" w:cs="Tahoma"/>
          <w:sz w:val="22"/>
          <w:szCs w:val="22"/>
        </w:rPr>
        <w:tab/>
        <w:t>1650676349/0800</w:t>
      </w:r>
    </w:p>
    <w:p w14:paraId="7A6525D7" w14:textId="77777777" w:rsidR="00A74131" w:rsidRPr="00C14213" w:rsidRDefault="00A74131" w:rsidP="00C14213">
      <w:pPr>
        <w:tabs>
          <w:tab w:val="left" w:pos="255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„poskytovatel“)</w:t>
      </w:r>
    </w:p>
    <w:p w14:paraId="1569A903" w14:textId="77777777" w:rsidR="00A74131" w:rsidRPr="00C14213" w:rsidRDefault="00C20D8A" w:rsidP="00C14213">
      <w:pPr>
        <w:spacing w:before="24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</w:p>
    <w:p w14:paraId="11858DF7" w14:textId="77777777" w:rsidR="00447BF6" w:rsidRPr="00447BF6" w:rsidRDefault="0059677C" w:rsidP="00447BF6">
      <w:pPr>
        <w:numPr>
          <w:ilvl w:val="0"/>
          <w:numId w:val="18"/>
        </w:numPr>
        <w:spacing w:before="240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59677C">
        <w:rPr>
          <w:rFonts w:ascii="Tahoma" w:hAnsi="Tahoma" w:cs="Tahoma"/>
          <w:b/>
          <w:iCs/>
          <w:sz w:val="22"/>
          <w:szCs w:val="22"/>
        </w:rPr>
        <w:t xml:space="preserve">Mikroregion </w:t>
      </w:r>
      <w:r w:rsidR="00C2716E">
        <w:rPr>
          <w:rFonts w:ascii="Tahoma" w:hAnsi="Tahoma" w:cs="Tahoma"/>
          <w:b/>
          <w:iCs/>
          <w:sz w:val="22"/>
          <w:szCs w:val="22"/>
        </w:rPr>
        <w:t>S</w:t>
      </w:r>
      <w:r w:rsidRPr="0059677C">
        <w:rPr>
          <w:rFonts w:ascii="Tahoma" w:hAnsi="Tahoma" w:cs="Tahoma"/>
          <w:b/>
          <w:iCs/>
          <w:sz w:val="22"/>
          <w:szCs w:val="22"/>
        </w:rPr>
        <w:t>lezská Harta</w:t>
      </w:r>
    </w:p>
    <w:p w14:paraId="4BA40735" w14:textId="77777777" w:rsidR="00316F5F" w:rsidRPr="00316F5F" w:rsidRDefault="00447BF6" w:rsidP="00316F5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47BF6">
        <w:rPr>
          <w:rFonts w:ascii="Tahoma" w:hAnsi="Tahoma" w:cs="Tahoma"/>
          <w:sz w:val="22"/>
          <w:szCs w:val="22"/>
        </w:rPr>
        <w:t>se sídlem:</w:t>
      </w:r>
      <w:r w:rsidRPr="00447BF6">
        <w:rPr>
          <w:rFonts w:ascii="Tahoma" w:hAnsi="Tahoma" w:cs="Tahoma"/>
          <w:sz w:val="22"/>
          <w:szCs w:val="22"/>
        </w:rPr>
        <w:tab/>
      </w:r>
      <w:r w:rsidR="0059677C" w:rsidRPr="0059677C">
        <w:rPr>
          <w:rFonts w:ascii="Tahoma" w:hAnsi="Tahoma" w:cs="Tahoma"/>
          <w:sz w:val="22"/>
          <w:szCs w:val="22"/>
        </w:rPr>
        <w:t>Leskovec nad Moravicí 204, 793</w:t>
      </w:r>
      <w:r w:rsidR="00C2716E">
        <w:rPr>
          <w:rFonts w:ascii="Tahoma" w:hAnsi="Tahoma" w:cs="Tahoma"/>
          <w:sz w:val="22"/>
          <w:szCs w:val="22"/>
        </w:rPr>
        <w:t xml:space="preserve"> </w:t>
      </w:r>
      <w:r w:rsidR="0059677C" w:rsidRPr="0059677C">
        <w:rPr>
          <w:rFonts w:ascii="Tahoma" w:hAnsi="Tahoma" w:cs="Tahoma"/>
          <w:sz w:val="22"/>
          <w:szCs w:val="22"/>
        </w:rPr>
        <w:t>68 Leskovec nad Moravicí</w:t>
      </w:r>
    </w:p>
    <w:p w14:paraId="6EB56B38" w14:textId="77777777" w:rsidR="0059677C" w:rsidRPr="0059677C" w:rsidRDefault="00316F5F" w:rsidP="0059677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6F5F">
        <w:rPr>
          <w:rFonts w:ascii="Tahoma" w:hAnsi="Tahoma" w:cs="Tahoma"/>
          <w:sz w:val="22"/>
          <w:szCs w:val="22"/>
        </w:rPr>
        <w:t xml:space="preserve">zastoupen: </w:t>
      </w:r>
      <w:r>
        <w:rPr>
          <w:rFonts w:ascii="Tahoma" w:hAnsi="Tahoma" w:cs="Tahoma"/>
          <w:sz w:val="22"/>
          <w:szCs w:val="22"/>
        </w:rPr>
        <w:tab/>
      </w:r>
      <w:r w:rsidR="0059677C" w:rsidRPr="0059677C">
        <w:rPr>
          <w:rFonts w:ascii="Tahoma" w:hAnsi="Tahoma" w:cs="Tahoma"/>
          <w:sz w:val="22"/>
          <w:szCs w:val="22"/>
        </w:rPr>
        <w:t>Ing.</w:t>
      </w:r>
      <w:r w:rsidR="0059677C">
        <w:rPr>
          <w:rFonts w:ascii="Tahoma" w:hAnsi="Tahoma" w:cs="Tahoma"/>
          <w:sz w:val="22"/>
          <w:szCs w:val="22"/>
        </w:rPr>
        <w:t xml:space="preserve"> </w:t>
      </w:r>
      <w:r w:rsidR="0059677C" w:rsidRPr="0059677C">
        <w:rPr>
          <w:rFonts w:ascii="Tahoma" w:hAnsi="Tahoma" w:cs="Tahoma"/>
          <w:sz w:val="22"/>
          <w:szCs w:val="22"/>
        </w:rPr>
        <w:t>Josef</w:t>
      </w:r>
      <w:r w:rsidR="00B01E2A">
        <w:rPr>
          <w:rFonts w:ascii="Tahoma" w:hAnsi="Tahoma" w:cs="Tahoma"/>
          <w:sz w:val="22"/>
          <w:szCs w:val="22"/>
        </w:rPr>
        <w:t>em</w:t>
      </w:r>
      <w:r w:rsidR="0059677C" w:rsidRPr="0059677C">
        <w:rPr>
          <w:rFonts w:ascii="Tahoma" w:hAnsi="Tahoma" w:cs="Tahoma"/>
          <w:sz w:val="22"/>
          <w:szCs w:val="22"/>
        </w:rPr>
        <w:t xml:space="preserve"> Havlík</w:t>
      </w:r>
      <w:r w:rsidR="00B01E2A">
        <w:rPr>
          <w:rFonts w:ascii="Tahoma" w:hAnsi="Tahoma" w:cs="Tahoma"/>
          <w:sz w:val="22"/>
          <w:szCs w:val="22"/>
        </w:rPr>
        <w:t>em, předsedou</w:t>
      </w:r>
    </w:p>
    <w:p w14:paraId="40DF43EC" w14:textId="77777777" w:rsidR="0059677C" w:rsidRPr="0059677C" w:rsidRDefault="0059677C" w:rsidP="0059677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677C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ČO</w:t>
      </w:r>
      <w:r w:rsidRPr="0059677C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 w:rsidRPr="0059677C">
        <w:rPr>
          <w:rFonts w:ascii="Tahoma" w:hAnsi="Tahoma" w:cs="Tahoma"/>
          <w:sz w:val="22"/>
          <w:szCs w:val="22"/>
        </w:rPr>
        <w:t>71193821</w:t>
      </w:r>
    </w:p>
    <w:p w14:paraId="503D82E2" w14:textId="77777777" w:rsidR="0059677C" w:rsidRPr="0059677C" w:rsidRDefault="0059677C" w:rsidP="0059677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677C">
        <w:rPr>
          <w:rFonts w:ascii="Tahoma" w:hAnsi="Tahoma" w:cs="Tahoma"/>
          <w:sz w:val="22"/>
          <w:szCs w:val="22"/>
        </w:rPr>
        <w:t>DI</w:t>
      </w:r>
      <w:r>
        <w:rPr>
          <w:rFonts w:ascii="Tahoma" w:hAnsi="Tahoma" w:cs="Tahoma"/>
          <w:sz w:val="22"/>
          <w:szCs w:val="22"/>
        </w:rPr>
        <w:t>Č</w:t>
      </w:r>
      <w:r w:rsidRPr="0059677C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ab/>
      </w:r>
      <w:r w:rsidRPr="0059677C">
        <w:rPr>
          <w:rFonts w:ascii="Tahoma" w:hAnsi="Tahoma" w:cs="Tahoma"/>
          <w:sz w:val="22"/>
          <w:szCs w:val="22"/>
        </w:rPr>
        <w:t>CZ71193821</w:t>
      </w:r>
    </w:p>
    <w:p w14:paraId="62D3033F" w14:textId="77777777" w:rsidR="0059677C" w:rsidRPr="0059677C" w:rsidRDefault="0059677C" w:rsidP="0059677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677C">
        <w:rPr>
          <w:rFonts w:ascii="Tahoma" w:hAnsi="Tahoma" w:cs="Tahoma"/>
          <w:sz w:val="22"/>
          <w:szCs w:val="22"/>
        </w:rPr>
        <w:t xml:space="preserve">bankovní spojení: </w:t>
      </w:r>
      <w:r>
        <w:rPr>
          <w:rFonts w:ascii="Tahoma" w:hAnsi="Tahoma" w:cs="Tahoma"/>
          <w:sz w:val="22"/>
          <w:szCs w:val="22"/>
        </w:rPr>
        <w:tab/>
      </w:r>
      <w:r w:rsidRPr="0059677C">
        <w:rPr>
          <w:rFonts w:ascii="Tahoma" w:hAnsi="Tahoma" w:cs="Tahoma"/>
          <w:sz w:val="22"/>
          <w:szCs w:val="22"/>
        </w:rPr>
        <w:t xml:space="preserve">Komerční banka, a. </w:t>
      </w:r>
      <w:r>
        <w:rPr>
          <w:rFonts w:ascii="Tahoma" w:hAnsi="Tahoma" w:cs="Tahoma"/>
          <w:sz w:val="22"/>
          <w:szCs w:val="22"/>
        </w:rPr>
        <w:t>s</w:t>
      </w:r>
      <w:r w:rsidRPr="0059677C">
        <w:rPr>
          <w:rFonts w:ascii="Tahoma" w:hAnsi="Tahoma" w:cs="Tahoma"/>
          <w:sz w:val="22"/>
          <w:szCs w:val="22"/>
        </w:rPr>
        <w:t>.</w:t>
      </w:r>
    </w:p>
    <w:p w14:paraId="54307E59" w14:textId="77777777" w:rsidR="0059677C" w:rsidRDefault="0059677C" w:rsidP="0059677C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9677C">
        <w:rPr>
          <w:rFonts w:ascii="Tahoma" w:hAnsi="Tahoma" w:cs="Tahoma"/>
          <w:sz w:val="22"/>
          <w:szCs w:val="22"/>
        </w:rPr>
        <w:t xml:space="preserve">Číslo účtu: </w:t>
      </w:r>
      <w:r>
        <w:rPr>
          <w:rFonts w:ascii="Tahoma" w:hAnsi="Tahoma" w:cs="Tahoma"/>
          <w:sz w:val="22"/>
          <w:szCs w:val="22"/>
        </w:rPr>
        <w:tab/>
      </w:r>
      <w:r w:rsidRPr="0059677C">
        <w:rPr>
          <w:rFonts w:ascii="Tahoma" w:hAnsi="Tahoma" w:cs="Tahoma"/>
          <w:sz w:val="22"/>
          <w:szCs w:val="22"/>
        </w:rPr>
        <w:t>86-6966140287/0100</w:t>
      </w:r>
    </w:p>
    <w:p w14:paraId="636BFCD6" w14:textId="77777777" w:rsidR="0059677C" w:rsidRDefault="0059677C" w:rsidP="00316F5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</w:p>
    <w:p w14:paraId="40CF9C26" w14:textId="77777777" w:rsidR="00A74131" w:rsidRPr="00C14213" w:rsidRDefault="00A74131" w:rsidP="00316F5F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4213">
        <w:rPr>
          <w:rFonts w:ascii="Tahoma" w:hAnsi="Tahoma" w:cs="Tahoma"/>
          <w:sz w:val="22"/>
          <w:szCs w:val="22"/>
        </w:rPr>
        <w:t>(dále jen „příjemce“)</w:t>
      </w:r>
    </w:p>
    <w:p w14:paraId="77A621B0" w14:textId="77777777" w:rsidR="005435F1" w:rsidRPr="00C14213" w:rsidRDefault="005435F1" w:rsidP="00C71E79">
      <w:pPr>
        <w:pStyle w:val="Nadpis1"/>
        <w:rPr>
          <w:rFonts w:cs="Tahoma"/>
          <w:b w:val="0"/>
          <w:sz w:val="22"/>
          <w:szCs w:val="28"/>
        </w:rPr>
      </w:pPr>
      <w:r w:rsidRPr="00C14213">
        <w:rPr>
          <w:sz w:val="22"/>
          <w:szCs w:val="28"/>
        </w:rPr>
        <w:t>II.</w:t>
      </w:r>
      <w:r w:rsidR="00C71E79" w:rsidRPr="00C14213">
        <w:rPr>
          <w:sz w:val="22"/>
          <w:szCs w:val="28"/>
        </w:rPr>
        <w:br/>
      </w:r>
      <w:r w:rsidR="00494E5F" w:rsidRPr="00DD3449">
        <w:rPr>
          <w:rFonts w:cs="Tahoma"/>
          <w:sz w:val="22"/>
          <w:szCs w:val="28"/>
        </w:rPr>
        <w:t>Základní</w:t>
      </w:r>
      <w:r w:rsidR="00C71E79" w:rsidRPr="00C14213">
        <w:rPr>
          <w:rFonts w:cs="Tahoma"/>
          <w:b w:val="0"/>
          <w:sz w:val="22"/>
          <w:szCs w:val="28"/>
        </w:rPr>
        <w:t xml:space="preserve"> </w:t>
      </w:r>
      <w:r w:rsidR="00494E5F" w:rsidRPr="00DD3449">
        <w:rPr>
          <w:rFonts w:cs="Tahoma"/>
          <w:sz w:val="22"/>
          <w:szCs w:val="28"/>
        </w:rPr>
        <w:t>ustanovení</w:t>
      </w:r>
    </w:p>
    <w:p w14:paraId="3B674C82" w14:textId="77777777" w:rsidR="0059677C" w:rsidRDefault="005435F1" w:rsidP="0059677C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316C3B">
        <w:rPr>
          <w:rFonts w:cs="Tahoma"/>
          <w:sz w:val="22"/>
          <w:szCs w:val="22"/>
        </w:rPr>
        <w:t xml:space="preserve">Smluvní strany </w:t>
      </w:r>
      <w:r w:rsidRPr="00DD3449">
        <w:rPr>
          <w:rFonts w:cs="Tahoma"/>
          <w:sz w:val="22"/>
          <w:szCs w:val="22"/>
        </w:rPr>
        <w:t xml:space="preserve">uzavřely dne </w:t>
      </w:r>
      <w:r w:rsidR="0059677C">
        <w:rPr>
          <w:rFonts w:cs="Tahoma"/>
          <w:sz w:val="22"/>
          <w:szCs w:val="22"/>
        </w:rPr>
        <w:t>9</w:t>
      </w:r>
      <w:r w:rsidR="009B7A54">
        <w:rPr>
          <w:rFonts w:cs="Tahoma"/>
          <w:sz w:val="22"/>
          <w:szCs w:val="22"/>
        </w:rPr>
        <w:t xml:space="preserve">. </w:t>
      </w:r>
      <w:r w:rsidR="008A2FCF">
        <w:rPr>
          <w:rFonts w:cs="Tahoma"/>
          <w:sz w:val="22"/>
          <w:szCs w:val="22"/>
        </w:rPr>
        <w:t>8</w:t>
      </w:r>
      <w:r w:rsidR="009B7A54">
        <w:rPr>
          <w:rFonts w:cs="Tahoma"/>
          <w:sz w:val="22"/>
          <w:szCs w:val="22"/>
        </w:rPr>
        <w:t>. 202</w:t>
      </w:r>
      <w:r w:rsidR="00316F5F">
        <w:rPr>
          <w:rFonts w:cs="Tahoma"/>
          <w:sz w:val="22"/>
          <w:szCs w:val="22"/>
        </w:rPr>
        <w:t>3</w:t>
      </w:r>
      <w:r w:rsidR="008D537E" w:rsidRPr="00C14213">
        <w:rPr>
          <w:rFonts w:cs="Tahoma"/>
          <w:sz w:val="22"/>
          <w:szCs w:val="22"/>
        </w:rPr>
        <w:t xml:space="preserve"> </w:t>
      </w:r>
      <w:r w:rsidRPr="00C14213">
        <w:rPr>
          <w:rFonts w:cs="Tahoma"/>
          <w:sz w:val="22"/>
          <w:szCs w:val="22"/>
        </w:rPr>
        <w:t xml:space="preserve">Smlouvu o poskytnutí dotace z rozpočtu Moravskoslezského kraje, ev. č. </w:t>
      </w:r>
      <w:r w:rsidR="00316F5F">
        <w:rPr>
          <w:rFonts w:cs="Tahoma"/>
          <w:sz w:val="22"/>
          <w:szCs w:val="22"/>
        </w:rPr>
        <w:t>026</w:t>
      </w:r>
      <w:r w:rsidR="0059677C">
        <w:rPr>
          <w:rFonts w:cs="Tahoma"/>
          <w:sz w:val="22"/>
          <w:szCs w:val="22"/>
        </w:rPr>
        <w:t>71</w:t>
      </w:r>
      <w:r w:rsidR="00A74131" w:rsidRPr="00C14213">
        <w:rPr>
          <w:rFonts w:cs="Tahoma"/>
          <w:sz w:val="22"/>
          <w:szCs w:val="22"/>
        </w:rPr>
        <w:t>/202</w:t>
      </w:r>
      <w:r w:rsidR="00316F5F">
        <w:rPr>
          <w:rFonts w:cs="Tahoma"/>
          <w:sz w:val="22"/>
          <w:szCs w:val="22"/>
        </w:rPr>
        <w:t>3</w:t>
      </w:r>
      <w:r w:rsidR="00A74131" w:rsidRPr="00C14213">
        <w:rPr>
          <w:rFonts w:cs="Tahoma"/>
          <w:sz w:val="22"/>
          <w:szCs w:val="22"/>
        </w:rPr>
        <w:t xml:space="preserve">/RRC </w:t>
      </w:r>
      <w:r w:rsidRPr="00C14213">
        <w:rPr>
          <w:rFonts w:cs="Tahoma"/>
          <w:sz w:val="22"/>
          <w:szCs w:val="22"/>
        </w:rPr>
        <w:t>(dále jen „smlouva“)</w:t>
      </w:r>
    </w:p>
    <w:p w14:paraId="04EEDC8A" w14:textId="77777777" w:rsidR="007A7A9C" w:rsidRPr="0059677C" w:rsidRDefault="007A7A9C" w:rsidP="0059677C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2"/>
          <w:szCs w:val="22"/>
        </w:rPr>
      </w:pPr>
      <w:r w:rsidRPr="0059677C">
        <w:rPr>
          <w:rFonts w:cs="Tahoma"/>
          <w:sz w:val="22"/>
          <w:szCs w:val="22"/>
        </w:rPr>
        <w:t xml:space="preserve">Účelem smlouvy je spolufinancování uznatelných nákladů, které prokazatelně souvisejí s realizací projektu s názvem </w:t>
      </w:r>
      <w:r w:rsidR="0059677C" w:rsidRPr="0059677C">
        <w:rPr>
          <w:rFonts w:cs="Tahoma"/>
          <w:b/>
          <w:bCs/>
          <w:sz w:val="22"/>
          <w:szCs w:val="22"/>
        </w:rPr>
        <w:t>Cyklostezka Slezská Harta</w:t>
      </w:r>
      <w:r w:rsidR="00C2716E">
        <w:rPr>
          <w:rFonts w:cs="Tahoma"/>
          <w:b/>
          <w:bCs/>
          <w:sz w:val="22"/>
          <w:szCs w:val="22"/>
        </w:rPr>
        <w:t xml:space="preserve"> </w:t>
      </w:r>
      <w:r w:rsidR="0059677C" w:rsidRPr="0059677C">
        <w:rPr>
          <w:rFonts w:cs="Tahoma"/>
          <w:b/>
          <w:bCs/>
          <w:sz w:val="22"/>
          <w:szCs w:val="22"/>
        </w:rPr>
        <w:t>- pravý břeh</w:t>
      </w:r>
      <w:r w:rsidRPr="0059677C">
        <w:rPr>
          <w:rFonts w:cs="Tahoma"/>
          <w:sz w:val="22"/>
          <w:szCs w:val="22"/>
        </w:rPr>
        <w:t xml:space="preserve"> (dále jen „projekt“) </w:t>
      </w:r>
      <w:r w:rsidRPr="0059677C">
        <w:rPr>
          <w:rFonts w:cs="Tahoma"/>
          <w:iCs/>
          <w:sz w:val="22"/>
          <w:szCs w:val="22"/>
        </w:rPr>
        <w:t>realizovaného v rámci dotačního programu Podpora rozvoje cykloturistiky v Moravskoslezském kraji pro rok 20</w:t>
      </w:r>
      <w:r w:rsidR="00A74131" w:rsidRPr="0059677C">
        <w:rPr>
          <w:rFonts w:cs="Tahoma"/>
          <w:iCs/>
          <w:sz w:val="22"/>
          <w:szCs w:val="22"/>
        </w:rPr>
        <w:t>2</w:t>
      </w:r>
      <w:r w:rsidR="0032670A" w:rsidRPr="0059677C">
        <w:rPr>
          <w:rFonts w:cs="Tahoma"/>
          <w:iCs/>
          <w:sz w:val="22"/>
          <w:szCs w:val="22"/>
        </w:rPr>
        <w:t>2</w:t>
      </w:r>
      <w:r w:rsidRPr="0059677C">
        <w:rPr>
          <w:rFonts w:cs="Tahoma"/>
          <w:iCs/>
          <w:sz w:val="22"/>
          <w:szCs w:val="22"/>
        </w:rPr>
        <w:t>+</w:t>
      </w:r>
      <w:r w:rsidRPr="0059677C">
        <w:rPr>
          <w:rFonts w:cs="Tahoma"/>
          <w:sz w:val="22"/>
          <w:szCs w:val="22"/>
        </w:rPr>
        <w:t>.</w:t>
      </w:r>
    </w:p>
    <w:p w14:paraId="5A8F4E48" w14:textId="77777777" w:rsidR="007A7A9C" w:rsidRPr="0084486A" w:rsidRDefault="009B7A54" w:rsidP="00C14213">
      <w:pPr>
        <w:pStyle w:val="Zkladntext3"/>
        <w:keepLines/>
        <w:numPr>
          <w:ilvl w:val="0"/>
          <w:numId w:val="6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cs="Tahoma"/>
          <w:sz w:val="20"/>
        </w:rPr>
      </w:pPr>
      <w:r>
        <w:rPr>
          <w:rFonts w:cs="Tahoma"/>
          <w:sz w:val="22"/>
          <w:szCs w:val="22"/>
        </w:rPr>
        <w:t xml:space="preserve">Smluvní strany se dohodly na následující změně smlouvy na základě žádosti příjemce ze dne </w:t>
      </w:r>
      <w:r w:rsidR="007679D6" w:rsidRPr="007679D6">
        <w:rPr>
          <w:rFonts w:cs="Tahoma"/>
          <w:sz w:val="22"/>
          <w:szCs w:val="22"/>
        </w:rPr>
        <w:t>1</w:t>
      </w:r>
      <w:r w:rsidR="00CE7E41">
        <w:rPr>
          <w:rFonts w:cs="Tahoma"/>
          <w:sz w:val="22"/>
          <w:szCs w:val="22"/>
        </w:rPr>
        <w:t>0</w:t>
      </w:r>
      <w:r w:rsidRPr="007679D6">
        <w:rPr>
          <w:rFonts w:cs="Tahoma"/>
          <w:sz w:val="22"/>
          <w:szCs w:val="22"/>
        </w:rPr>
        <w:t xml:space="preserve">. </w:t>
      </w:r>
      <w:r w:rsidR="00CE7E41">
        <w:rPr>
          <w:rFonts w:cs="Tahoma"/>
          <w:sz w:val="22"/>
          <w:szCs w:val="22"/>
        </w:rPr>
        <w:t>6</w:t>
      </w:r>
      <w:r w:rsidRPr="007679D6">
        <w:rPr>
          <w:rFonts w:cs="Tahoma"/>
          <w:sz w:val="22"/>
          <w:szCs w:val="22"/>
        </w:rPr>
        <w:t>. 202</w:t>
      </w:r>
      <w:r w:rsidR="00E63DCE" w:rsidRPr="007679D6">
        <w:rPr>
          <w:rFonts w:cs="Tahoma"/>
          <w:sz w:val="22"/>
          <w:szCs w:val="22"/>
        </w:rPr>
        <w:t>4</w:t>
      </w:r>
      <w:r>
        <w:rPr>
          <w:rFonts w:cs="Tahoma"/>
          <w:sz w:val="22"/>
          <w:szCs w:val="22"/>
        </w:rPr>
        <w:t xml:space="preserve"> o prodloužení doby realizace projektu z</w:t>
      </w:r>
      <w:r w:rsidR="0091604C">
        <w:rPr>
          <w:rFonts w:cs="Tahoma"/>
          <w:sz w:val="22"/>
          <w:szCs w:val="22"/>
        </w:rPr>
        <w:t xml:space="preserve"> důvodu </w:t>
      </w:r>
      <w:r w:rsidR="00CE7E41">
        <w:rPr>
          <w:rFonts w:cs="Tahoma"/>
          <w:sz w:val="22"/>
          <w:szCs w:val="22"/>
        </w:rPr>
        <w:t>složitosti jednání s dotčenými vlastníky pozemků a zajištění průzkumu v terénu.</w:t>
      </w:r>
    </w:p>
    <w:p w14:paraId="46BB0A2E" w14:textId="77777777" w:rsidR="00B7059F" w:rsidRPr="00DD3449" w:rsidRDefault="005435F1" w:rsidP="00316C3B">
      <w:pPr>
        <w:pStyle w:val="Nadpis1"/>
        <w:rPr>
          <w:rFonts w:cs="Tahoma"/>
          <w:sz w:val="22"/>
          <w:szCs w:val="22"/>
        </w:rPr>
      </w:pPr>
      <w:r w:rsidRPr="00C14213">
        <w:rPr>
          <w:sz w:val="22"/>
          <w:szCs w:val="22"/>
        </w:rPr>
        <w:t>III.</w:t>
      </w:r>
    </w:p>
    <w:p w14:paraId="10826161" w14:textId="77777777" w:rsidR="007A7A9C" w:rsidRPr="009D58B3" w:rsidRDefault="009D58B3" w:rsidP="009D58B3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39448C">
        <w:rPr>
          <w:rFonts w:ascii="Tahoma" w:hAnsi="Tahoma" w:cs="Tahoma"/>
          <w:b/>
          <w:sz w:val="22"/>
          <w:szCs w:val="22"/>
        </w:rPr>
        <w:t>Změna smlouvy</w:t>
      </w:r>
    </w:p>
    <w:p w14:paraId="74DE7178" w14:textId="77777777" w:rsidR="004132EB" w:rsidRDefault="004132EB" w:rsidP="009B7A54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V článku V odst. 3 písm. c) smlouvy se text „nejpozději do 3</w:t>
      </w:r>
      <w:r w:rsidR="007A73D4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0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10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 202</w:t>
      </w:r>
      <w:r w:rsidR="007A73D4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 nahrazuje textem „nejpozději do 3</w:t>
      </w:r>
      <w:r w:rsidR="00465DDF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0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10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 202</w:t>
      </w:r>
      <w:r w:rsidR="00316F5F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</w:p>
    <w:p w14:paraId="14B40162" w14:textId="77777777" w:rsidR="004132EB" w:rsidRDefault="004132EB" w:rsidP="009B7A54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V článku V odst. 3 písm. g) smlouvy se text „zpracované k </w:t>
      </w:r>
      <w:r w:rsidR="00A35E1E"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31. 12. 202</w:t>
      </w:r>
      <w:r w:rsidR="00A35E1E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 nahrazuje textem „zpracované k 31. 12. 202</w:t>
      </w:r>
      <w:r w:rsidR="00573557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</w:t>
      </w:r>
      <w:r w:rsidR="001465B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a</w:t>
      </w:r>
      <w:r w:rsidR="00E6462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31.</w:t>
      </w:r>
      <w:r w:rsidR="00EB67C4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</w:t>
      </w:r>
      <w:r w:rsidR="00E6462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12.</w:t>
      </w:r>
      <w:r w:rsidR="00EB67C4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</w:t>
      </w:r>
      <w:r w:rsidR="00E64620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202</w:t>
      </w:r>
      <w:r w:rsidR="00E97AE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4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“.</w:t>
      </w:r>
    </w:p>
    <w:p w14:paraId="58A5B895" w14:textId="77777777" w:rsidR="004132EB" w:rsidRDefault="004132EB" w:rsidP="009B7A54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lastRenderedPageBreak/>
        <w:t xml:space="preserve">V článku V odst. 3 písm. i) smlouvy se text „nejpozději do 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29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1465BC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 20</w:t>
      </w:r>
      <w:r w:rsidR="005D1D8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24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“ nahrazuje textem „nejpozději do 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. 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12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 202</w:t>
      </w:r>
      <w:r w:rsidR="007679D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Pr="004132EB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“</w:t>
      </w: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</w:t>
      </w:r>
    </w:p>
    <w:p w14:paraId="68A71DDE" w14:textId="77777777" w:rsidR="004132EB" w:rsidRDefault="004132EB" w:rsidP="004132EB">
      <w:pPr>
        <w:pStyle w:val="Zkladntext"/>
        <w:numPr>
          <w:ilvl w:val="0"/>
          <w:numId w:val="24"/>
        </w:numPr>
        <w:tabs>
          <w:tab w:val="clear" w:pos="585"/>
          <w:tab w:val="num" w:pos="360"/>
          <w:tab w:val="num" w:pos="786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Článek VI odst. 1 písm. a) smlouvy se nahrazuje takto:</w:t>
      </w:r>
    </w:p>
    <w:p w14:paraId="6E31C382" w14:textId="77777777" w:rsidR="004132EB" w:rsidRDefault="004132EB" w:rsidP="002C57A7">
      <w:pPr>
        <w:pStyle w:val="Zkladntext"/>
        <w:tabs>
          <w:tab w:val="num" w:pos="786"/>
        </w:tabs>
        <w:spacing w:before="120"/>
        <w:ind w:left="357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„vznikl a byl příjemcem uhrazen v období realizace projektu, tj. v období od </w:t>
      </w:r>
      <w:r w:rsidR="007679D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 </w:t>
      </w:r>
      <w:r w:rsidR="007679D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 202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 xml:space="preserve"> do </w:t>
      </w:r>
      <w:r w:rsidR="003438AE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30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 </w:t>
      </w:r>
      <w:r w:rsidR="00CE7E41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1</w:t>
      </w:r>
      <w:r w:rsidR="003438AE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0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. 202</w:t>
      </w:r>
      <w:r w:rsidR="007679D6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5</w:t>
      </w:r>
      <w:r w:rsidRPr="008B7349"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  <w:t>,“.</w:t>
      </w:r>
    </w:p>
    <w:p w14:paraId="062647B8" w14:textId="77777777" w:rsidR="007A7A9C" w:rsidRPr="00A57AD9" w:rsidRDefault="007A7A9C" w:rsidP="009B7A54">
      <w:pPr>
        <w:pStyle w:val="Zkladntext"/>
        <w:spacing w:before="120"/>
        <w:ind w:left="360"/>
        <w:jc w:val="both"/>
        <w:rPr>
          <w:rFonts w:ascii="Tahoma" w:hAnsi="Tahoma" w:cs="Tahoma"/>
          <w:b w:val="0"/>
          <w:bCs w:val="0"/>
          <w:iCs/>
          <w:color w:val="000000"/>
          <w:sz w:val="22"/>
          <w:szCs w:val="22"/>
        </w:rPr>
      </w:pPr>
    </w:p>
    <w:p w14:paraId="059A0A21" w14:textId="77777777" w:rsidR="005435F1" w:rsidRPr="00C14213" w:rsidRDefault="005435F1" w:rsidP="00C71E79">
      <w:pPr>
        <w:pStyle w:val="Nadpis1"/>
        <w:rPr>
          <w:rFonts w:cs="Tahoma"/>
          <w:sz w:val="22"/>
          <w:szCs w:val="22"/>
        </w:rPr>
      </w:pPr>
      <w:r w:rsidRPr="00C14213">
        <w:rPr>
          <w:sz w:val="22"/>
          <w:szCs w:val="28"/>
        </w:rPr>
        <w:t>IV</w:t>
      </w:r>
      <w:r w:rsidRPr="00C14213">
        <w:rPr>
          <w:sz w:val="22"/>
          <w:szCs w:val="22"/>
        </w:rPr>
        <w:t>.</w:t>
      </w:r>
      <w:r w:rsidR="00C71E79" w:rsidRPr="00C14213">
        <w:rPr>
          <w:sz w:val="22"/>
          <w:szCs w:val="22"/>
        </w:rPr>
        <w:br/>
      </w:r>
      <w:r w:rsidR="00494E5F" w:rsidRPr="00DD3449">
        <w:rPr>
          <w:rFonts w:cs="Tahoma"/>
          <w:sz w:val="22"/>
          <w:szCs w:val="28"/>
        </w:rPr>
        <w:t>Závěrečná ustanovení</w:t>
      </w:r>
    </w:p>
    <w:p w14:paraId="018354E1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Ustanovení smlouvy t</w:t>
      </w:r>
      <w:r>
        <w:rPr>
          <w:rFonts w:cs="Tahoma"/>
          <w:sz w:val="22"/>
          <w:szCs w:val="22"/>
        </w:rPr>
        <w:t>ímto dodatkem</w:t>
      </w:r>
      <w:r w:rsidRPr="001C164C">
        <w:rPr>
          <w:rFonts w:cs="Tahoma"/>
          <w:sz w:val="22"/>
          <w:szCs w:val="22"/>
        </w:rPr>
        <w:t xml:space="preserve"> neupravená zůstávají v platnosti beze změny.</w:t>
      </w:r>
    </w:p>
    <w:p w14:paraId="265BFAC1" w14:textId="77777777" w:rsidR="009B7A54" w:rsidRPr="001C164C" w:rsidRDefault="001465BC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bookmarkStart w:id="0" w:name="_Hlk127176712"/>
      <w:r w:rsidRPr="001465BC">
        <w:rPr>
          <w:rFonts w:cs="Tahoma"/>
          <w:sz w:val="22"/>
          <w:szCs w:val="22"/>
        </w:rPr>
        <w:t>Je-li tento dodatek uzavírán v listinné podobě, vyhotovuje se ve třech stejnopisech s platností originálu, z nichž dva obdrží poskytovatel a jeden příjemce. Je-li tento dodatek uzavírán elektronicky, obdrží obě strany jeho elektronický originál opatřený uznávanými elektronickými podpisy</w:t>
      </w:r>
      <w:bookmarkEnd w:id="0"/>
      <w:r w:rsidR="009B7A54" w:rsidRPr="001C164C">
        <w:rPr>
          <w:rFonts w:cs="Tahoma"/>
          <w:sz w:val="22"/>
          <w:szCs w:val="22"/>
        </w:rPr>
        <w:t>.</w:t>
      </w:r>
    </w:p>
    <w:p w14:paraId="31AF8EBD" w14:textId="77777777" w:rsidR="009B7A54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</w:t>
      </w:r>
      <w:r w:rsidRPr="001C164C">
        <w:rPr>
          <w:rFonts w:cs="Tahoma"/>
          <w:sz w:val="22"/>
          <w:szCs w:val="22"/>
        </w:rPr>
        <w:t xml:space="preserve"> nabývá platnosti a účinnosti dnem, kdy vyjádření souhlasu s obsahem návrhu dojde druhé smluvní straně.</w:t>
      </w:r>
    </w:p>
    <w:p w14:paraId="3703B8B9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 xml:space="preserve">Příjemce bere na vědomí a výslovně souhlasí s tím, že </w:t>
      </w:r>
      <w:r>
        <w:rPr>
          <w:rFonts w:cs="Tahoma"/>
          <w:sz w:val="22"/>
          <w:szCs w:val="22"/>
        </w:rPr>
        <w:t>dodatek</w:t>
      </w:r>
      <w:r w:rsidRPr="001C164C">
        <w:rPr>
          <w:rFonts w:cs="Tahoma"/>
          <w:sz w:val="22"/>
          <w:szCs w:val="22"/>
        </w:rPr>
        <w:t xml:space="preserve"> bude zveřejněn na oficiálních webových stránkách Moravskoslezského kraje. </w:t>
      </w:r>
      <w:r>
        <w:rPr>
          <w:rFonts w:cs="Tahoma"/>
          <w:sz w:val="22"/>
          <w:szCs w:val="22"/>
        </w:rPr>
        <w:t>Dodatek</w:t>
      </w:r>
      <w:r w:rsidRPr="001C164C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bude zveřejněn</w:t>
      </w:r>
      <w:r w:rsidRPr="001C164C">
        <w:rPr>
          <w:rFonts w:cs="Tahoma"/>
          <w:sz w:val="22"/>
          <w:szCs w:val="22"/>
        </w:rPr>
        <w:t xml:space="preserve"> po anonymizaci provedené v souladu s platnými právními předpisy.</w:t>
      </w:r>
    </w:p>
    <w:p w14:paraId="24D25B0D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>Smluvní strany shodně prohlašují, že si</w:t>
      </w:r>
      <w:r>
        <w:rPr>
          <w:rFonts w:cs="Tahoma"/>
          <w:sz w:val="22"/>
          <w:szCs w:val="22"/>
        </w:rPr>
        <w:t xml:space="preserve"> tento dodatek</w:t>
      </w:r>
      <w:r w:rsidRPr="001C164C">
        <w:rPr>
          <w:rFonts w:cs="Tahoma"/>
          <w:sz w:val="22"/>
          <w:szCs w:val="22"/>
        </w:rPr>
        <w:t xml:space="preserve"> před jeho pod</w:t>
      </w:r>
      <w:r>
        <w:rPr>
          <w:rFonts w:cs="Tahoma"/>
          <w:sz w:val="22"/>
          <w:szCs w:val="22"/>
        </w:rPr>
        <w:t>pisem přečetly, že byl uzavřen</w:t>
      </w:r>
      <w:r w:rsidRPr="001C164C">
        <w:rPr>
          <w:rFonts w:cs="Tahoma"/>
          <w:sz w:val="22"/>
          <w:szCs w:val="22"/>
        </w:rPr>
        <w:t xml:space="preserve"> po vzájemném projednání podle jejich pravé a svobodné vůle, určitě, vážně a srozumitelně a že se dohodly o celém </w:t>
      </w:r>
      <w:r>
        <w:rPr>
          <w:rFonts w:cs="Tahoma"/>
          <w:sz w:val="22"/>
          <w:szCs w:val="22"/>
        </w:rPr>
        <w:t>jeho</w:t>
      </w:r>
      <w:r w:rsidRPr="001C164C">
        <w:rPr>
          <w:rFonts w:cs="Tahoma"/>
          <w:sz w:val="22"/>
          <w:szCs w:val="22"/>
        </w:rPr>
        <w:t xml:space="preserve"> obsahu, což stvrzují svými podpisy.</w:t>
      </w:r>
    </w:p>
    <w:p w14:paraId="34FBC89B" w14:textId="77777777" w:rsidR="009B7A54" w:rsidRPr="001C164C" w:rsidRDefault="009B7A54" w:rsidP="009B7A54">
      <w:pPr>
        <w:pStyle w:val="Zkladntext3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2"/>
          <w:szCs w:val="22"/>
        </w:rPr>
      </w:pPr>
      <w:r w:rsidRPr="001C164C">
        <w:rPr>
          <w:rFonts w:cs="Tahoma"/>
          <w:sz w:val="22"/>
          <w:szCs w:val="22"/>
        </w:rPr>
        <w:t xml:space="preserve">Doložka platnosti právního jednání dle § 23 zákona č. 129/2000 Sb., o krajích (krajské zřízení), ve znění pozdějších předpisů: </w:t>
      </w:r>
    </w:p>
    <w:p w14:paraId="3A4BB5B4" w14:textId="77777777" w:rsidR="009B7A54" w:rsidRDefault="009B7A54" w:rsidP="009B7A54">
      <w:pPr>
        <w:pStyle w:val="Zkladntext3"/>
        <w:spacing w:before="120"/>
        <w:ind w:left="357"/>
        <w:jc w:val="both"/>
        <w:rPr>
          <w:rFonts w:cs="Tahoma"/>
          <w:bCs/>
          <w:sz w:val="22"/>
          <w:szCs w:val="22"/>
        </w:rPr>
      </w:pPr>
      <w:r w:rsidRPr="001C164C">
        <w:rPr>
          <w:rFonts w:cs="Tahoma"/>
          <w:bCs/>
          <w:sz w:val="22"/>
          <w:szCs w:val="22"/>
        </w:rPr>
        <w:t xml:space="preserve">O uzavření </w:t>
      </w:r>
      <w:r>
        <w:rPr>
          <w:rFonts w:cs="Tahoma"/>
          <w:bCs/>
          <w:sz w:val="22"/>
          <w:szCs w:val="22"/>
        </w:rPr>
        <w:t>tohoto dodatku</w:t>
      </w:r>
      <w:r w:rsidRPr="001C164C">
        <w:rPr>
          <w:rFonts w:cs="Tahoma"/>
          <w:bCs/>
          <w:sz w:val="22"/>
          <w:szCs w:val="22"/>
        </w:rPr>
        <w:t xml:space="preserve"> rozhodlo zastupitelstvo kraje svým usnesením č.</w:t>
      </w:r>
      <w:r>
        <w:rPr>
          <w:rFonts w:cs="Tahoma"/>
          <w:bCs/>
          <w:sz w:val="22"/>
          <w:szCs w:val="22"/>
        </w:rPr>
        <w:t> </w:t>
      </w:r>
      <w:r w:rsidR="00FD470F">
        <w:rPr>
          <w:rFonts w:cs="Tahoma"/>
          <w:bCs/>
          <w:sz w:val="22"/>
          <w:szCs w:val="22"/>
        </w:rPr>
        <w:t>x/</w:t>
      </w:r>
      <w:proofErr w:type="spellStart"/>
      <w:r w:rsidR="00FD470F">
        <w:rPr>
          <w:rFonts w:cs="Tahoma"/>
          <w:bCs/>
          <w:sz w:val="22"/>
          <w:szCs w:val="22"/>
        </w:rPr>
        <w:t>xx</w:t>
      </w:r>
      <w:proofErr w:type="spellEnd"/>
      <w:r w:rsidRPr="001C164C">
        <w:rPr>
          <w:rFonts w:cs="Tahoma"/>
          <w:bCs/>
          <w:sz w:val="22"/>
          <w:szCs w:val="22"/>
        </w:rPr>
        <w:t>  </w:t>
      </w:r>
      <w:r w:rsidR="003438AE">
        <w:rPr>
          <w:rFonts w:cs="Tahoma"/>
          <w:bCs/>
          <w:sz w:val="22"/>
          <w:szCs w:val="22"/>
        </w:rPr>
        <w:br/>
      </w:r>
      <w:r w:rsidRPr="001C164C">
        <w:rPr>
          <w:rFonts w:cs="Tahoma"/>
          <w:bCs/>
          <w:sz w:val="22"/>
          <w:szCs w:val="22"/>
        </w:rPr>
        <w:t>ze dne </w:t>
      </w:r>
      <w:r w:rsidR="00CE7E41">
        <w:rPr>
          <w:rFonts w:cs="Tahoma"/>
          <w:bCs/>
          <w:sz w:val="22"/>
          <w:szCs w:val="22"/>
        </w:rPr>
        <w:t>5.</w:t>
      </w:r>
      <w:r w:rsidR="003438AE">
        <w:rPr>
          <w:rFonts w:cs="Tahoma"/>
          <w:bCs/>
          <w:sz w:val="22"/>
          <w:szCs w:val="22"/>
        </w:rPr>
        <w:t xml:space="preserve"> </w:t>
      </w:r>
      <w:r w:rsidR="00CE7E41">
        <w:rPr>
          <w:rFonts w:cs="Tahoma"/>
          <w:bCs/>
          <w:sz w:val="22"/>
          <w:szCs w:val="22"/>
        </w:rPr>
        <w:t>9.</w:t>
      </w:r>
      <w:r w:rsidR="003438AE">
        <w:rPr>
          <w:rFonts w:cs="Tahoma"/>
          <w:bCs/>
          <w:sz w:val="22"/>
          <w:szCs w:val="22"/>
        </w:rPr>
        <w:t xml:space="preserve"> </w:t>
      </w:r>
      <w:r w:rsidR="00CE7E41">
        <w:rPr>
          <w:rFonts w:cs="Tahoma"/>
          <w:bCs/>
          <w:sz w:val="22"/>
          <w:szCs w:val="22"/>
        </w:rPr>
        <w:t>2024</w:t>
      </w:r>
    </w:p>
    <w:p w14:paraId="05869A9A" w14:textId="77777777" w:rsidR="00ED332C" w:rsidRPr="001F6CEE" w:rsidRDefault="00ED332C" w:rsidP="00ED332C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9B7A54" w:rsidRPr="001C164C" w14:paraId="14DCBAAD" w14:textId="77777777" w:rsidTr="00244265">
        <w:tc>
          <w:tcPr>
            <w:tcW w:w="3544" w:type="dxa"/>
          </w:tcPr>
          <w:p w14:paraId="17E5C21E" w14:textId="77777777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 xml:space="preserve">V Ostravě dne: </w:t>
            </w:r>
          </w:p>
        </w:tc>
        <w:tc>
          <w:tcPr>
            <w:tcW w:w="1985" w:type="dxa"/>
          </w:tcPr>
          <w:p w14:paraId="6454A6E7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E93D9FD" w14:textId="77777777" w:rsidR="009B7A54" w:rsidRPr="001C164C" w:rsidRDefault="009B7A54" w:rsidP="00244265">
            <w:pPr>
              <w:keepNext/>
              <w:spacing w:before="480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V </w:t>
            </w:r>
            <w:r>
              <w:rPr>
                <w:rFonts w:ascii="Tahoma" w:hAnsi="Tahoma" w:cs="Tahoma"/>
                <w:sz w:val="22"/>
                <w:szCs w:val="22"/>
              </w:rPr>
              <w:t xml:space="preserve">…………… </w:t>
            </w:r>
            <w:r w:rsidRPr="001C164C">
              <w:rPr>
                <w:rFonts w:ascii="Tahoma" w:hAnsi="Tahoma" w:cs="Tahoma"/>
                <w:sz w:val="22"/>
                <w:szCs w:val="22"/>
              </w:rPr>
              <w:t>dne:</w:t>
            </w:r>
          </w:p>
          <w:p w14:paraId="291E923B" w14:textId="77777777" w:rsidR="009B7A54" w:rsidRPr="001C164C" w:rsidRDefault="009B7A54" w:rsidP="00244265">
            <w:pPr>
              <w:keepNext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34F99423" w14:textId="77777777" w:rsidTr="00244265">
        <w:trPr>
          <w:trHeight w:val="53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2F23F22" w14:textId="77777777" w:rsidR="009B7A54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26CF5B5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91B126C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E9E81C3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1E50F74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B8E810C" w14:textId="77777777" w:rsidR="009B7A54" w:rsidRPr="001C164C" w:rsidRDefault="009B7A54" w:rsidP="00244265">
            <w:pPr>
              <w:keepNext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B7A54" w:rsidRPr="001C164C" w14:paraId="65B64D17" w14:textId="77777777" w:rsidTr="00244265">
        <w:trPr>
          <w:trHeight w:val="990"/>
        </w:trPr>
        <w:tc>
          <w:tcPr>
            <w:tcW w:w="3544" w:type="dxa"/>
            <w:tcBorders>
              <w:top w:val="single" w:sz="4" w:space="0" w:color="auto"/>
            </w:tcBorders>
          </w:tcPr>
          <w:p w14:paraId="65B4C6F9" w14:textId="77777777" w:rsidR="009B7A54" w:rsidRDefault="009B7A54" w:rsidP="00C906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3422A80" w14:textId="77777777" w:rsidR="00C906D1" w:rsidRDefault="00C906D1" w:rsidP="00C906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za poskytovatele</w:t>
            </w:r>
          </w:p>
          <w:p w14:paraId="7C656DDA" w14:textId="77777777" w:rsidR="009501A1" w:rsidRDefault="009501A1" w:rsidP="00C906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Šárka Šimoňáková</w:t>
            </w:r>
          </w:p>
          <w:p w14:paraId="5A343FFA" w14:textId="77777777" w:rsidR="009501A1" w:rsidRPr="001C164C" w:rsidRDefault="009501A1" w:rsidP="00C906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náměstkyně hejtmana kraje</w:t>
            </w:r>
          </w:p>
          <w:p w14:paraId="2187365C" w14:textId="77777777" w:rsidR="00C906D1" w:rsidRPr="001C164C" w:rsidRDefault="00C906D1" w:rsidP="00C906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B3D2769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541DC5A1" w14:textId="77777777" w:rsidR="009B7A54" w:rsidRPr="001C164C" w:rsidRDefault="009B7A54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C164C">
              <w:rPr>
                <w:rFonts w:ascii="Tahoma" w:hAnsi="Tahoma" w:cs="Tahoma"/>
                <w:sz w:val="22"/>
                <w:szCs w:val="22"/>
              </w:rPr>
              <w:t>za příjemce</w:t>
            </w:r>
          </w:p>
          <w:p w14:paraId="15338D34" w14:textId="77777777" w:rsidR="009B7A54" w:rsidRDefault="009501A1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Josef Havlík</w:t>
            </w:r>
          </w:p>
          <w:p w14:paraId="75BCC3F4" w14:textId="77777777" w:rsidR="009501A1" w:rsidRPr="001C164C" w:rsidRDefault="009501A1" w:rsidP="0024426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předseda</w:t>
            </w:r>
          </w:p>
        </w:tc>
      </w:tr>
    </w:tbl>
    <w:p w14:paraId="1DB86976" w14:textId="77777777" w:rsidR="00286E68" w:rsidRPr="001465BC" w:rsidRDefault="001465BC" w:rsidP="00286E68">
      <w:pPr>
        <w:jc w:val="both"/>
        <w:rPr>
          <w:sz w:val="22"/>
          <w:szCs w:val="22"/>
        </w:rPr>
      </w:pPr>
      <w:r w:rsidRPr="008A2FCF">
        <w:rPr>
          <w:rFonts w:ascii="Tahoma" w:hAnsi="Tahoma" w:cs="Tahoma"/>
          <w:sz w:val="22"/>
          <w:szCs w:val="22"/>
        </w:rPr>
        <w:t xml:space="preserve">Tento dodatek je na základě pověření uděleného se souhlasem rady kraje oprávněna podepsat náměstkyně hejtmana kraje. V případě nepřítomnosti náměstkyně hejtmana kraje podepisuje dodatek hejtman kraje, případně jeho zástupce v pořadí určeném usnesením zastupitelstva č. 1/10 ze dne 5. 11. 2020, ve znění usnesení zastupitelstva kraje č. 12/1193 ze dne 8. 6. 2023. </w:t>
      </w:r>
    </w:p>
    <w:p w14:paraId="46B2A23E" w14:textId="77777777" w:rsidR="005435F1" w:rsidRDefault="005435F1"/>
    <w:sectPr w:rsidR="005435F1">
      <w:headerReference w:type="default" r:id="rId10"/>
      <w:footerReference w:type="default" r:id="rId11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A91D" w14:textId="77777777" w:rsidR="00AB53EB" w:rsidRDefault="00AB53EB">
      <w:r>
        <w:separator/>
      </w:r>
    </w:p>
  </w:endnote>
  <w:endnote w:type="continuationSeparator" w:id="0">
    <w:p w14:paraId="36B18398" w14:textId="77777777" w:rsidR="00AB53EB" w:rsidRDefault="00AB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2FEB" w14:textId="77777777" w:rsidR="005435F1" w:rsidRPr="007F2DB6" w:rsidRDefault="009501A1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B9AD519" wp14:editId="0DEE0FB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97358389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E1EC7" w14:textId="77777777" w:rsidR="008B585E" w:rsidRPr="008B585E" w:rsidRDefault="008B585E" w:rsidP="008B585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D5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00DE1EC7" w14:textId="77777777" w:rsidR="008B585E" w:rsidRPr="008B585E" w:rsidRDefault="008B585E" w:rsidP="008B585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2D3B6C">
      <w:rPr>
        <w:rStyle w:val="slostrnky"/>
        <w:noProof/>
        <w:sz w:val="20"/>
      </w:rPr>
      <w:t>2</w:t>
    </w:r>
    <w:r w:rsidR="007F2DB6"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191C" w14:textId="77777777" w:rsidR="00AB53EB" w:rsidRDefault="00AB53EB">
      <w:r>
        <w:separator/>
      </w:r>
    </w:p>
  </w:footnote>
  <w:footnote w:type="continuationSeparator" w:id="0">
    <w:p w14:paraId="494294D5" w14:textId="77777777" w:rsidR="00AB53EB" w:rsidRDefault="00AB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80EA" w14:textId="77777777" w:rsidR="008307B6" w:rsidRDefault="008307B6">
    <w:pPr>
      <w:pStyle w:val="Zhlav"/>
    </w:pPr>
    <w:r>
      <w:t>Příloha č.</w:t>
    </w:r>
  </w:p>
  <w:p w14:paraId="5E1A87C5" w14:textId="77777777" w:rsidR="00EA1AF9" w:rsidRDefault="00EA1A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8A8"/>
    <w:multiLevelType w:val="hybridMultilevel"/>
    <w:tmpl w:val="D8DC1502"/>
    <w:lvl w:ilvl="0" w:tplc="6E0C24E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A0B14"/>
    <w:multiLevelType w:val="hybridMultilevel"/>
    <w:tmpl w:val="2AA8DEFC"/>
    <w:lvl w:ilvl="0" w:tplc="1F9605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7F1"/>
    <w:multiLevelType w:val="hybridMultilevel"/>
    <w:tmpl w:val="C1CE89FE"/>
    <w:lvl w:ilvl="0" w:tplc="5ECC47D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60005A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5215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552605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BD4046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07C3D2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22A3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FAC77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1800E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543F3"/>
    <w:multiLevelType w:val="hybridMultilevel"/>
    <w:tmpl w:val="ED5C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34856"/>
    <w:multiLevelType w:val="multilevel"/>
    <w:tmpl w:val="6B60A0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400577">
    <w:abstractNumId w:val="23"/>
  </w:num>
  <w:num w:numId="2" w16cid:durableId="367416725">
    <w:abstractNumId w:val="4"/>
  </w:num>
  <w:num w:numId="3" w16cid:durableId="201140471">
    <w:abstractNumId w:val="14"/>
  </w:num>
  <w:num w:numId="4" w16cid:durableId="1042361913">
    <w:abstractNumId w:val="18"/>
  </w:num>
  <w:num w:numId="5" w16cid:durableId="190458546">
    <w:abstractNumId w:val="17"/>
  </w:num>
  <w:num w:numId="6" w16cid:durableId="847257216">
    <w:abstractNumId w:val="8"/>
  </w:num>
  <w:num w:numId="7" w16cid:durableId="1562518147">
    <w:abstractNumId w:val="9"/>
  </w:num>
  <w:num w:numId="8" w16cid:durableId="787746829">
    <w:abstractNumId w:val="11"/>
  </w:num>
  <w:num w:numId="9" w16cid:durableId="106126520">
    <w:abstractNumId w:val="5"/>
  </w:num>
  <w:num w:numId="10" w16cid:durableId="1291941478">
    <w:abstractNumId w:val="15"/>
  </w:num>
  <w:num w:numId="11" w16cid:durableId="1781279">
    <w:abstractNumId w:val="1"/>
  </w:num>
  <w:num w:numId="12" w16cid:durableId="264459271">
    <w:abstractNumId w:val="24"/>
  </w:num>
  <w:num w:numId="13" w16cid:durableId="1595936994">
    <w:abstractNumId w:val="7"/>
  </w:num>
  <w:num w:numId="14" w16cid:durableId="1480611124">
    <w:abstractNumId w:val="21"/>
  </w:num>
  <w:num w:numId="15" w16cid:durableId="2049719476">
    <w:abstractNumId w:val="20"/>
  </w:num>
  <w:num w:numId="16" w16cid:durableId="149323707">
    <w:abstractNumId w:val="13"/>
  </w:num>
  <w:num w:numId="17" w16cid:durableId="1944147528">
    <w:abstractNumId w:val="19"/>
  </w:num>
  <w:num w:numId="18" w16cid:durableId="1371223191">
    <w:abstractNumId w:val="2"/>
  </w:num>
  <w:num w:numId="19" w16cid:durableId="1192766796">
    <w:abstractNumId w:val="9"/>
  </w:num>
  <w:num w:numId="20" w16cid:durableId="2007702345">
    <w:abstractNumId w:val="12"/>
  </w:num>
  <w:num w:numId="21" w16cid:durableId="1768843175">
    <w:abstractNumId w:val="22"/>
  </w:num>
  <w:num w:numId="22" w16cid:durableId="833257165">
    <w:abstractNumId w:val="12"/>
    <w:lvlOverride w:ilvl="0">
      <w:startOverride w:val="1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4440914">
    <w:abstractNumId w:val="6"/>
  </w:num>
  <w:num w:numId="24" w16cid:durableId="2014524790">
    <w:abstractNumId w:val="0"/>
  </w:num>
  <w:num w:numId="25" w16cid:durableId="762141651">
    <w:abstractNumId w:val="10"/>
  </w:num>
  <w:num w:numId="26" w16cid:durableId="2090038612">
    <w:abstractNumId w:val="16"/>
  </w:num>
  <w:num w:numId="27" w16cid:durableId="1930891973">
    <w:abstractNumId w:val="3"/>
  </w:num>
  <w:num w:numId="28" w16cid:durableId="9188263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EB"/>
    <w:rsid w:val="0000461E"/>
    <w:rsid w:val="00006BC9"/>
    <w:rsid w:val="000230C4"/>
    <w:rsid w:val="00030A6C"/>
    <w:rsid w:val="0003558D"/>
    <w:rsid w:val="000359A1"/>
    <w:rsid w:val="00035E32"/>
    <w:rsid w:val="000531F3"/>
    <w:rsid w:val="00055197"/>
    <w:rsid w:val="00060219"/>
    <w:rsid w:val="00063970"/>
    <w:rsid w:val="000673FF"/>
    <w:rsid w:val="00067FEC"/>
    <w:rsid w:val="00075700"/>
    <w:rsid w:val="00080727"/>
    <w:rsid w:val="00080778"/>
    <w:rsid w:val="00082698"/>
    <w:rsid w:val="00094EBA"/>
    <w:rsid w:val="0009749E"/>
    <w:rsid w:val="000A59E7"/>
    <w:rsid w:val="000D662E"/>
    <w:rsid w:val="000D6E0F"/>
    <w:rsid w:val="000D76EC"/>
    <w:rsid w:val="000F30F3"/>
    <w:rsid w:val="000F350F"/>
    <w:rsid w:val="000F7098"/>
    <w:rsid w:val="000F7D42"/>
    <w:rsid w:val="001102E8"/>
    <w:rsid w:val="00112999"/>
    <w:rsid w:val="00116B6A"/>
    <w:rsid w:val="001207D4"/>
    <w:rsid w:val="00122DEB"/>
    <w:rsid w:val="001375CD"/>
    <w:rsid w:val="001465BC"/>
    <w:rsid w:val="00146FCD"/>
    <w:rsid w:val="00155FCF"/>
    <w:rsid w:val="00157634"/>
    <w:rsid w:val="00157833"/>
    <w:rsid w:val="00165934"/>
    <w:rsid w:val="00167BDB"/>
    <w:rsid w:val="001713D5"/>
    <w:rsid w:val="00173ABB"/>
    <w:rsid w:val="00177216"/>
    <w:rsid w:val="00180DEA"/>
    <w:rsid w:val="001876D3"/>
    <w:rsid w:val="001A45D9"/>
    <w:rsid w:val="001A54E0"/>
    <w:rsid w:val="001A5F86"/>
    <w:rsid w:val="001B2B69"/>
    <w:rsid w:val="001C0AFA"/>
    <w:rsid w:val="001C5D66"/>
    <w:rsid w:val="001D53DF"/>
    <w:rsid w:val="001E3B96"/>
    <w:rsid w:val="00203290"/>
    <w:rsid w:val="0022373F"/>
    <w:rsid w:val="00225506"/>
    <w:rsid w:val="00230943"/>
    <w:rsid w:val="00233DEE"/>
    <w:rsid w:val="00244265"/>
    <w:rsid w:val="00244FDF"/>
    <w:rsid w:val="00253A2B"/>
    <w:rsid w:val="00256811"/>
    <w:rsid w:val="002620F7"/>
    <w:rsid w:val="002675F4"/>
    <w:rsid w:val="00274AB5"/>
    <w:rsid w:val="002805A3"/>
    <w:rsid w:val="00280AF1"/>
    <w:rsid w:val="00286507"/>
    <w:rsid w:val="00286E68"/>
    <w:rsid w:val="00291404"/>
    <w:rsid w:val="0029571D"/>
    <w:rsid w:val="002A0E54"/>
    <w:rsid w:val="002A125D"/>
    <w:rsid w:val="002B4EEB"/>
    <w:rsid w:val="002C57A7"/>
    <w:rsid w:val="002C7A15"/>
    <w:rsid w:val="002D38F8"/>
    <w:rsid w:val="002D3B6C"/>
    <w:rsid w:val="002D4879"/>
    <w:rsid w:val="002E0A6D"/>
    <w:rsid w:val="002F455F"/>
    <w:rsid w:val="00304F2C"/>
    <w:rsid w:val="00307F47"/>
    <w:rsid w:val="0031385B"/>
    <w:rsid w:val="00316C3B"/>
    <w:rsid w:val="00316F5F"/>
    <w:rsid w:val="00322721"/>
    <w:rsid w:val="003262DE"/>
    <w:rsid w:val="0032670A"/>
    <w:rsid w:val="00327015"/>
    <w:rsid w:val="003310EE"/>
    <w:rsid w:val="00333332"/>
    <w:rsid w:val="003438AE"/>
    <w:rsid w:val="00345D83"/>
    <w:rsid w:val="00347018"/>
    <w:rsid w:val="00354816"/>
    <w:rsid w:val="0035552A"/>
    <w:rsid w:val="00380048"/>
    <w:rsid w:val="00382177"/>
    <w:rsid w:val="00394FF0"/>
    <w:rsid w:val="003A6495"/>
    <w:rsid w:val="003A7D9E"/>
    <w:rsid w:val="003C1A60"/>
    <w:rsid w:val="003C5BF6"/>
    <w:rsid w:val="003C5F4F"/>
    <w:rsid w:val="003C7AB2"/>
    <w:rsid w:val="003D5258"/>
    <w:rsid w:val="003D70DB"/>
    <w:rsid w:val="00402F8A"/>
    <w:rsid w:val="00410154"/>
    <w:rsid w:val="004132EB"/>
    <w:rsid w:val="00414423"/>
    <w:rsid w:val="004171D0"/>
    <w:rsid w:val="00423259"/>
    <w:rsid w:val="0043258D"/>
    <w:rsid w:val="00436C50"/>
    <w:rsid w:val="00436C57"/>
    <w:rsid w:val="00447BF6"/>
    <w:rsid w:val="00452E73"/>
    <w:rsid w:val="004651BA"/>
    <w:rsid w:val="00465DDF"/>
    <w:rsid w:val="00485421"/>
    <w:rsid w:val="00486DFB"/>
    <w:rsid w:val="0048746E"/>
    <w:rsid w:val="00492627"/>
    <w:rsid w:val="00494E5F"/>
    <w:rsid w:val="004B49C4"/>
    <w:rsid w:val="004B5341"/>
    <w:rsid w:val="004E5007"/>
    <w:rsid w:val="004F733E"/>
    <w:rsid w:val="005013BB"/>
    <w:rsid w:val="005030CE"/>
    <w:rsid w:val="0051321C"/>
    <w:rsid w:val="005237DE"/>
    <w:rsid w:val="00533360"/>
    <w:rsid w:val="00534CD0"/>
    <w:rsid w:val="00536928"/>
    <w:rsid w:val="00541836"/>
    <w:rsid w:val="005435F1"/>
    <w:rsid w:val="005454A7"/>
    <w:rsid w:val="00545C3D"/>
    <w:rsid w:val="00551548"/>
    <w:rsid w:val="0055702E"/>
    <w:rsid w:val="00561914"/>
    <w:rsid w:val="00573557"/>
    <w:rsid w:val="00580696"/>
    <w:rsid w:val="0058745A"/>
    <w:rsid w:val="0059677C"/>
    <w:rsid w:val="005B37B5"/>
    <w:rsid w:val="005C2EAC"/>
    <w:rsid w:val="005C6105"/>
    <w:rsid w:val="005C7001"/>
    <w:rsid w:val="005C7034"/>
    <w:rsid w:val="005D1D8B"/>
    <w:rsid w:val="005D7F2A"/>
    <w:rsid w:val="005E6ADB"/>
    <w:rsid w:val="005F798E"/>
    <w:rsid w:val="00606A79"/>
    <w:rsid w:val="0061379E"/>
    <w:rsid w:val="00614413"/>
    <w:rsid w:val="0061750C"/>
    <w:rsid w:val="00621D81"/>
    <w:rsid w:val="00623BC8"/>
    <w:rsid w:val="00624E30"/>
    <w:rsid w:val="00631E1E"/>
    <w:rsid w:val="00645D7A"/>
    <w:rsid w:val="006503DF"/>
    <w:rsid w:val="00674BCE"/>
    <w:rsid w:val="00683A90"/>
    <w:rsid w:val="00685C00"/>
    <w:rsid w:val="0069150D"/>
    <w:rsid w:val="00693522"/>
    <w:rsid w:val="00693A87"/>
    <w:rsid w:val="006A79B4"/>
    <w:rsid w:val="006B0F7A"/>
    <w:rsid w:val="006C00BB"/>
    <w:rsid w:val="006D2E6A"/>
    <w:rsid w:val="006D6162"/>
    <w:rsid w:val="006E1070"/>
    <w:rsid w:val="006E16BF"/>
    <w:rsid w:val="006E47F8"/>
    <w:rsid w:val="006E55D3"/>
    <w:rsid w:val="006E5E7F"/>
    <w:rsid w:val="00705285"/>
    <w:rsid w:val="00706325"/>
    <w:rsid w:val="007146A2"/>
    <w:rsid w:val="00721609"/>
    <w:rsid w:val="00724339"/>
    <w:rsid w:val="007301AE"/>
    <w:rsid w:val="00730539"/>
    <w:rsid w:val="00732990"/>
    <w:rsid w:val="00741A4F"/>
    <w:rsid w:val="0074785F"/>
    <w:rsid w:val="007602AB"/>
    <w:rsid w:val="0076382A"/>
    <w:rsid w:val="007679D6"/>
    <w:rsid w:val="007A6F45"/>
    <w:rsid w:val="007A73D4"/>
    <w:rsid w:val="007A7A9C"/>
    <w:rsid w:val="007C1A35"/>
    <w:rsid w:val="007D14BB"/>
    <w:rsid w:val="007D5D29"/>
    <w:rsid w:val="007D647F"/>
    <w:rsid w:val="007E1230"/>
    <w:rsid w:val="007F2DB6"/>
    <w:rsid w:val="007F6060"/>
    <w:rsid w:val="0080057E"/>
    <w:rsid w:val="00801FCC"/>
    <w:rsid w:val="008024B7"/>
    <w:rsid w:val="00803217"/>
    <w:rsid w:val="00810599"/>
    <w:rsid w:val="00822424"/>
    <w:rsid w:val="008307B6"/>
    <w:rsid w:val="00835172"/>
    <w:rsid w:val="00837470"/>
    <w:rsid w:val="0084269E"/>
    <w:rsid w:val="0084486A"/>
    <w:rsid w:val="00853D0F"/>
    <w:rsid w:val="00860177"/>
    <w:rsid w:val="008634AB"/>
    <w:rsid w:val="0089420D"/>
    <w:rsid w:val="0089628B"/>
    <w:rsid w:val="00896550"/>
    <w:rsid w:val="00897D15"/>
    <w:rsid w:val="008A1EFF"/>
    <w:rsid w:val="008A2FCF"/>
    <w:rsid w:val="008B0BCA"/>
    <w:rsid w:val="008B36C7"/>
    <w:rsid w:val="008B585E"/>
    <w:rsid w:val="008C3215"/>
    <w:rsid w:val="008D537E"/>
    <w:rsid w:val="008E7DC3"/>
    <w:rsid w:val="009036EE"/>
    <w:rsid w:val="0091604C"/>
    <w:rsid w:val="00922D3D"/>
    <w:rsid w:val="009233E6"/>
    <w:rsid w:val="009323B8"/>
    <w:rsid w:val="0094216B"/>
    <w:rsid w:val="00942F25"/>
    <w:rsid w:val="00943D79"/>
    <w:rsid w:val="009461C6"/>
    <w:rsid w:val="0094650E"/>
    <w:rsid w:val="009501A1"/>
    <w:rsid w:val="00976CE2"/>
    <w:rsid w:val="00982D7C"/>
    <w:rsid w:val="00983998"/>
    <w:rsid w:val="0098607E"/>
    <w:rsid w:val="009A00D3"/>
    <w:rsid w:val="009A15ED"/>
    <w:rsid w:val="009A6FFC"/>
    <w:rsid w:val="009B5BE5"/>
    <w:rsid w:val="009B7A54"/>
    <w:rsid w:val="009C1CA4"/>
    <w:rsid w:val="009C7D3E"/>
    <w:rsid w:val="009D58B3"/>
    <w:rsid w:val="009D6546"/>
    <w:rsid w:val="00A13F87"/>
    <w:rsid w:val="00A31120"/>
    <w:rsid w:val="00A35E1E"/>
    <w:rsid w:val="00A42818"/>
    <w:rsid w:val="00A4427D"/>
    <w:rsid w:val="00A57488"/>
    <w:rsid w:val="00A6085F"/>
    <w:rsid w:val="00A60CD4"/>
    <w:rsid w:val="00A74131"/>
    <w:rsid w:val="00A7776F"/>
    <w:rsid w:val="00A80A22"/>
    <w:rsid w:val="00A9507D"/>
    <w:rsid w:val="00A960F8"/>
    <w:rsid w:val="00A97387"/>
    <w:rsid w:val="00A975EC"/>
    <w:rsid w:val="00AA4F9B"/>
    <w:rsid w:val="00AA5898"/>
    <w:rsid w:val="00AA58E4"/>
    <w:rsid w:val="00AB024F"/>
    <w:rsid w:val="00AB2A17"/>
    <w:rsid w:val="00AB3ECB"/>
    <w:rsid w:val="00AB44C3"/>
    <w:rsid w:val="00AB53EB"/>
    <w:rsid w:val="00AD0852"/>
    <w:rsid w:val="00AD6136"/>
    <w:rsid w:val="00AD7BDC"/>
    <w:rsid w:val="00AE2CFD"/>
    <w:rsid w:val="00AE337E"/>
    <w:rsid w:val="00AF6E80"/>
    <w:rsid w:val="00B01E2A"/>
    <w:rsid w:val="00B21AF0"/>
    <w:rsid w:val="00B31DB7"/>
    <w:rsid w:val="00B33CDE"/>
    <w:rsid w:val="00B36E7C"/>
    <w:rsid w:val="00B543AA"/>
    <w:rsid w:val="00B57221"/>
    <w:rsid w:val="00B63A77"/>
    <w:rsid w:val="00B7059F"/>
    <w:rsid w:val="00B83E2B"/>
    <w:rsid w:val="00B93DE2"/>
    <w:rsid w:val="00B94917"/>
    <w:rsid w:val="00B94EC6"/>
    <w:rsid w:val="00BA0299"/>
    <w:rsid w:val="00BA5E26"/>
    <w:rsid w:val="00BC1E54"/>
    <w:rsid w:val="00BD4370"/>
    <w:rsid w:val="00BD5AEE"/>
    <w:rsid w:val="00BD5D36"/>
    <w:rsid w:val="00BE248A"/>
    <w:rsid w:val="00BE7A48"/>
    <w:rsid w:val="00BF5B9E"/>
    <w:rsid w:val="00C14213"/>
    <w:rsid w:val="00C14F10"/>
    <w:rsid w:val="00C20D8A"/>
    <w:rsid w:val="00C2716E"/>
    <w:rsid w:val="00C27181"/>
    <w:rsid w:val="00C31544"/>
    <w:rsid w:val="00C335BA"/>
    <w:rsid w:val="00C350BF"/>
    <w:rsid w:val="00C40BC8"/>
    <w:rsid w:val="00C6503F"/>
    <w:rsid w:val="00C66939"/>
    <w:rsid w:val="00C67972"/>
    <w:rsid w:val="00C71E79"/>
    <w:rsid w:val="00C85AD2"/>
    <w:rsid w:val="00C906D1"/>
    <w:rsid w:val="00CB0864"/>
    <w:rsid w:val="00CB1EB8"/>
    <w:rsid w:val="00CC70E4"/>
    <w:rsid w:val="00CD1094"/>
    <w:rsid w:val="00CE7E41"/>
    <w:rsid w:val="00CF07A7"/>
    <w:rsid w:val="00CF13FA"/>
    <w:rsid w:val="00CF60BD"/>
    <w:rsid w:val="00D06652"/>
    <w:rsid w:val="00D1353A"/>
    <w:rsid w:val="00D2212B"/>
    <w:rsid w:val="00D254EA"/>
    <w:rsid w:val="00D354B7"/>
    <w:rsid w:val="00D36EC8"/>
    <w:rsid w:val="00D46C23"/>
    <w:rsid w:val="00D56B67"/>
    <w:rsid w:val="00D91701"/>
    <w:rsid w:val="00D92E4A"/>
    <w:rsid w:val="00DC798D"/>
    <w:rsid w:val="00DC7C3E"/>
    <w:rsid w:val="00DD134F"/>
    <w:rsid w:val="00DD1D2C"/>
    <w:rsid w:val="00DD3449"/>
    <w:rsid w:val="00DE15EC"/>
    <w:rsid w:val="00DE2379"/>
    <w:rsid w:val="00DE410A"/>
    <w:rsid w:val="00DE6342"/>
    <w:rsid w:val="00DF470E"/>
    <w:rsid w:val="00DF6739"/>
    <w:rsid w:val="00E02210"/>
    <w:rsid w:val="00E14F60"/>
    <w:rsid w:val="00E15BB5"/>
    <w:rsid w:val="00E2057A"/>
    <w:rsid w:val="00E2251D"/>
    <w:rsid w:val="00E2519F"/>
    <w:rsid w:val="00E41DAA"/>
    <w:rsid w:val="00E46269"/>
    <w:rsid w:val="00E46615"/>
    <w:rsid w:val="00E50E2A"/>
    <w:rsid w:val="00E576C1"/>
    <w:rsid w:val="00E63DCE"/>
    <w:rsid w:val="00E64620"/>
    <w:rsid w:val="00E67FA6"/>
    <w:rsid w:val="00E8238C"/>
    <w:rsid w:val="00E82ABB"/>
    <w:rsid w:val="00E876F7"/>
    <w:rsid w:val="00E97AE6"/>
    <w:rsid w:val="00EA1AF9"/>
    <w:rsid w:val="00EB53EE"/>
    <w:rsid w:val="00EB67C4"/>
    <w:rsid w:val="00EC2231"/>
    <w:rsid w:val="00EC5179"/>
    <w:rsid w:val="00ED2277"/>
    <w:rsid w:val="00ED332C"/>
    <w:rsid w:val="00EE73B9"/>
    <w:rsid w:val="00EF0642"/>
    <w:rsid w:val="00EF067C"/>
    <w:rsid w:val="00EF6757"/>
    <w:rsid w:val="00EF70DC"/>
    <w:rsid w:val="00F10A17"/>
    <w:rsid w:val="00F13D79"/>
    <w:rsid w:val="00F148D7"/>
    <w:rsid w:val="00F15ED3"/>
    <w:rsid w:val="00F27B69"/>
    <w:rsid w:val="00F27C68"/>
    <w:rsid w:val="00F375E6"/>
    <w:rsid w:val="00F4432A"/>
    <w:rsid w:val="00F46318"/>
    <w:rsid w:val="00F53042"/>
    <w:rsid w:val="00F67341"/>
    <w:rsid w:val="00F75E59"/>
    <w:rsid w:val="00F97690"/>
    <w:rsid w:val="00FD335E"/>
    <w:rsid w:val="00FD470F"/>
    <w:rsid w:val="00FE1500"/>
    <w:rsid w:val="00FE4E04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E683"/>
  <w15:docId w15:val="{2F27E170-963B-40A9-B78F-65E62327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1">
    <w:name w:val="1"/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character" w:styleId="Hypertextovodkaz">
    <w:name w:val="Hyperlink"/>
    <w:uiPriority w:val="99"/>
    <w:unhideWhenUsed/>
    <w:rsid w:val="00BE7A48"/>
    <w:rPr>
      <w:color w:val="0563C1"/>
      <w:u w:val="single"/>
    </w:rPr>
  </w:style>
  <w:style w:type="paragraph" w:styleId="Revize">
    <w:name w:val="Revision"/>
    <w:hidden/>
    <w:uiPriority w:val="99"/>
    <w:semiHidden/>
    <w:rsid w:val="00942F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_cizkova3019\OneDrive%20-%20Moravskoslezsk&#253;%20kraj\Dokumenty\Vlastn&#237;%20&#353;ablony%20Office\5_n&#225;vrh%20dodatku%20Mikroregion_p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F04E0-025D-42A2-9B21-3C20AF4F1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6B28C-8AF9-44D4-905A-5140365DA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CAE4D-F600-4574-8A94-60C2C075C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5_návrh dodatku Mikroregion_por.dotx</Template>
  <TotalTime>1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Čížková Lucie</dc:creator>
  <cp:keywords/>
  <dc:description/>
  <cp:lastModifiedBy>Čížková Lucie</cp:lastModifiedBy>
  <cp:revision>1</cp:revision>
  <cp:lastPrinted>2022-03-17T09:39:00Z</cp:lastPrinted>
  <dcterms:created xsi:type="dcterms:W3CDTF">2024-07-16T09:06:00Z</dcterms:created>
  <dcterms:modified xsi:type="dcterms:W3CDTF">2024-07-16T09:07:00Z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2022-03-17T11:00:15Z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994171a3-62f8-4517-88a9-85e9f608dc12</vt:lpwstr>
  </property>
  <property fmtid="{D5CDD505-2E9C-101B-9397-08002B2CF9AE}" pid="9" name="MSIP_Label_63ff9749-f68b-40ec-aa05-229831920469_ContentBits">
    <vt:lpwstr>2</vt:lpwstr>
  </property>
</Properties>
</file>